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AB" w:rsidRDefault="00A735AB" w:rsidP="009157DF">
      <w:pPr>
        <w:pStyle w:val="ConsPlusTitle"/>
        <w:spacing w:after="120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УТВЕРЖДАЮ</w:t>
      </w:r>
    </w:p>
    <w:p w:rsidR="00A735AB" w:rsidRDefault="00A735AB" w:rsidP="009157DF">
      <w:pPr>
        <w:pStyle w:val="ConsPlusTitle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 РОО «ИнтегРА»</w:t>
      </w:r>
    </w:p>
    <w:p w:rsidR="00A735AB" w:rsidRDefault="00A735AB" w:rsidP="009157DF">
      <w:pPr>
        <w:pStyle w:val="ConsPlusTitle"/>
        <w:spacing w:after="120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___________В.С. Фефелов</w:t>
      </w:r>
    </w:p>
    <w:p w:rsidR="00A735AB" w:rsidRDefault="00A735AB" w:rsidP="009157DF">
      <w:pPr>
        <w:pStyle w:val="ConsPlusTitle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«_____»___________2021 года</w:t>
      </w:r>
    </w:p>
    <w:p w:rsidR="00A735AB" w:rsidRPr="005F4B43" w:rsidRDefault="00A735AB" w:rsidP="00FA445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735AB" w:rsidRPr="005F4B43" w:rsidRDefault="00A735AB" w:rsidP="00FA44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35AB" w:rsidRPr="009157DF" w:rsidRDefault="00A735AB" w:rsidP="00FA44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7DF">
        <w:rPr>
          <w:rFonts w:ascii="Times New Roman" w:hAnsi="Times New Roman" w:cs="Times New Roman"/>
          <w:sz w:val="28"/>
          <w:szCs w:val="28"/>
        </w:rPr>
        <w:t>ПОРЯДОК</w:t>
      </w:r>
    </w:p>
    <w:p w:rsidR="00A735AB" w:rsidRPr="009157DF" w:rsidRDefault="00A735AB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предоставления имущественной поддержки</w:t>
      </w:r>
    </w:p>
    <w:p w:rsidR="00A735AB" w:rsidRPr="009157DF" w:rsidRDefault="00A735AB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социально ориентированным некоммерческим организациям</w:t>
      </w:r>
    </w:p>
    <w:p w:rsidR="00A735AB" w:rsidRPr="009157DF" w:rsidRDefault="00A735AB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и инициативным группам города Горно-Алтайска</w:t>
      </w:r>
    </w:p>
    <w:p w:rsidR="00A735AB" w:rsidRPr="009157DF" w:rsidRDefault="00A735AB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на базе Ресурсного центра поддержки общественных инициатив</w:t>
      </w:r>
    </w:p>
    <w:p w:rsidR="00A735AB" w:rsidRPr="009157DF" w:rsidRDefault="00A735AB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города Горно-Алтайска</w:t>
      </w:r>
    </w:p>
    <w:p w:rsidR="00A735AB" w:rsidRDefault="00A735AB" w:rsidP="00B344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735AB" w:rsidRPr="00752AA9" w:rsidRDefault="00A735AB" w:rsidP="00B344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b/>
          <w:sz w:val="28"/>
          <w:szCs w:val="28"/>
          <w:shd w:val="clear" w:color="auto" w:fill="FFFFFF"/>
        </w:rPr>
        <w:t>I. Общие положения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1. Настоящий Порядок определяет порядок и условия 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азания имущественной поддержки 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социально ориентированным некоммерческим организациям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инициативны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групп</w:t>
      </w:r>
      <w:r>
        <w:rPr>
          <w:rFonts w:ascii="Times New Roman" w:hAnsi="Times New Roman"/>
          <w:sz w:val="28"/>
          <w:szCs w:val="28"/>
          <w:shd w:val="clear" w:color="auto" w:fill="FFFFFF"/>
        </w:rPr>
        <w:t>ам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граждан, в том числе добровольчески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объединения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м,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на базе Ресурсного центра поддержки общественных инициатив города Горно-Алтайска (далее соответственно – Имущественная поддержка,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Организация, 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Центр), а также порядок осуществления контроля за соблюдением условий предоставления Имущественной поддержки.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2. Целью предоставления Имущественной поддержки является содействие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развитию общественной активности и проведению работы с населением,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в рамках 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уставн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деятельности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, осуществляющих деятельность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на территории муниципального образования «Город Горно-Алтайск».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3. Имущественная поддержка предоставляется следующим типам Организаций: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социально ориентированные некоммерческие организации, зарегистрированные Управлении Министерства юстиции Российской Федерации по Республике Алтай в установленном законом порядке и осуществляющие деятельность на территории муниципального образования «Город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Горно-Алтайск»;</w:t>
      </w:r>
    </w:p>
    <w:p w:rsidR="00A735AB" w:rsidRPr="00752AA9" w:rsidRDefault="00A735AB" w:rsidP="00CE1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инициативные группы граждан, в том числе добровольческие объединения, осуществляющие деятельность на территории муниципального образования «Город Горно-Алтайск»;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территориальное общественное самоуправление (ТОС), независимо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от наличия статуса юридического лица, осуществляющие деятельность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на территории муниципального образования «Город Горно-Алтайск».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4. Настоящий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орядок не распространяется на случаи оказания Имущественной поддержки следующим организациям: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государственные корпорации;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государственные компании;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политические партии;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государственные, муниципальные учреждения;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религиозные организации;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профессиональные союзы;</w:t>
      </w:r>
    </w:p>
    <w:p w:rsidR="00A735AB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ассоциации и союзы, созданные коммерческими организациями;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2A2E">
        <w:rPr>
          <w:rFonts w:ascii="Times New Roman" w:hAnsi="Times New Roman"/>
          <w:sz w:val="28"/>
          <w:szCs w:val="28"/>
          <w:shd w:val="clear" w:color="auto" w:fill="FFFFFF"/>
        </w:rPr>
        <w:t>некоммерческие организации и общественные объединения, ведущие противоправную, деструктивную и экстремистскую деятельность;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некоммерческие организации, нарушившие условия договора при предшествующем получении Имущественной поддержки (в течение 2-х лет).</w:t>
      </w:r>
    </w:p>
    <w:p w:rsidR="00A735AB" w:rsidRPr="00752AA9" w:rsidRDefault="00A735AB" w:rsidP="004D74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5. </w:t>
      </w:r>
      <w:r w:rsidRPr="00752AA9">
        <w:rPr>
          <w:rFonts w:ascii="Times New Roman" w:hAnsi="Times New Roman"/>
          <w:sz w:val="28"/>
          <w:szCs w:val="28"/>
        </w:rPr>
        <w:t>Уп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олномоченным лицом на предоставление Имущественной поддержки является Региональная общественная организация «Центр развития гражданского общества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Алтай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«ИнтегРА»»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(далее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Уполномоченн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ое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лицо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, действующая на основании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E0C38">
        <w:rPr>
          <w:rFonts w:ascii="Times New Roman" w:hAnsi="Times New Roman"/>
          <w:sz w:val="28"/>
          <w:szCs w:val="28"/>
          <w:shd w:val="clear" w:color="auto" w:fill="FFFFFF"/>
        </w:rPr>
        <w:t xml:space="preserve">Соглашения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взаимодействии и сотрудничестве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от 09.08.2019 г., </w:t>
      </w:r>
      <w:r w:rsidRPr="001157A2">
        <w:rPr>
          <w:rFonts w:ascii="Times New Roman" w:hAnsi="Times New Roman"/>
          <w:sz w:val="28"/>
          <w:szCs w:val="28"/>
        </w:rPr>
        <w:t xml:space="preserve">Дополнительного соглашения от 02.12.2019 г. к Соглашению </w:t>
      </w:r>
      <w:r>
        <w:rPr>
          <w:rFonts w:ascii="Times New Roman" w:hAnsi="Times New Roman"/>
          <w:sz w:val="28"/>
          <w:szCs w:val="28"/>
        </w:rPr>
        <w:br/>
      </w:r>
      <w:r w:rsidRPr="001157A2">
        <w:rPr>
          <w:rFonts w:ascii="Times New Roman" w:hAnsi="Times New Roman"/>
          <w:sz w:val="28"/>
          <w:szCs w:val="28"/>
        </w:rPr>
        <w:t xml:space="preserve">о взаимодействии и сотрудничестве от 09.08.2019 г., </w:t>
      </w:r>
      <w:r w:rsidRPr="001157A2">
        <w:rPr>
          <w:rFonts w:ascii="Times New Roman" w:hAnsi="Times New Roman"/>
          <w:sz w:val="28"/>
          <w:szCs w:val="28"/>
          <w:shd w:val="clear" w:color="auto" w:fill="FFFFFF"/>
        </w:rPr>
        <w:t>заключенного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с Администрацией города Горно-Алтайска.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6. Оказание Имущественной поддержки осуществляется путем передачи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в безвозмездное польз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ование Организациям помещений в административном 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здании, общей площадью 214,4 кв.м., находящимс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по адресу: Республика Алтай, 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г. Горно-Алтайск, ул. Объездная, д. 12 (далее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Имущество).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7. Имуществ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енная поддержка оказывается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Организации (Организациям):</w:t>
      </w:r>
    </w:p>
    <w:p w:rsidR="00A735AB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путем предоставления по согласованию с Администрацией города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Горно-Алтайска индивидуального помещения 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на основании конкурсного отбора для ведения уставной деятельности на срок 11 (Одиннадцать) месяцев;</w:t>
      </w:r>
    </w:p>
    <w:p w:rsidR="00A735AB" w:rsidRDefault="00A735AB" w:rsidP="00F834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путем предоставления</w:t>
      </w:r>
      <w:r w:rsidRPr="00332E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согласованию с Администрацией города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Горно-Алтайска помещения для размещения нескольких Организаций</w:t>
      </w:r>
      <w:r w:rsidRPr="00F8343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конкурсного отбора для ведения уставной деятельности на срок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11 (Одиннадцать) месяцев;</w:t>
      </w:r>
    </w:p>
    <w:p w:rsidR="00A735AB" w:rsidRPr="00752AA9" w:rsidRDefault="00A735AB" w:rsidP="003626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рамках договора о сотрудничестве и оказании поддержки в проведении мероприятия путем предоставления помещений:</w:t>
      </w:r>
      <w:r w:rsidRPr="00081CE2">
        <w:t xml:space="preserve"> </w:t>
      </w:r>
      <w:r w:rsidRPr="00081CE2">
        <w:rPr>
          <w:rFonts w:ascii="Times New Roman" w:hAnsi="Times New Roman"/>
          <w:sz w:val="28"/>
          <w:szCs w:val="28"/>
          <w:shd w:val="clear" w:color="auto" w:fill="FFFFFF"/>
        </w:rPr>
        <w:t>Коворкинг-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зала</w:t>
      </w:r>
      <w:r w:rsidRPr="00081CE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081CE2">
        <w:rPr>
          <w:rFonts w:ascii="Times New Roman" w:hAnsi="Times New Roman"/>
          <w:sz w:val="28"/>
          <w:szCs w:val="28"/>
          <w:shd w:val="clear" w:color="auto" w:fill="FFFFFF"/>
        </w:rPr>
        <w:t>Конференц-зала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735AB" w:rsidRPr="00752AA9" w:rsidRDefault="00A735AB" w:rsidP="00106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8. Имущественная поддержка предоставляется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рганизациям,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при соблюдении в совокупности следующих условий:</w:t>
      </w:r>
    </w:p>
    <w:p w:rsidR="00A735AB" w:rsidRPr="00752AA9" w:rsidRDefault="00A735AB" w:rsidP="00106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осуществление социально ориентированной деятельности на территории муниципального образования «Город Горно-Алтайск»;</w:t>
      </w:r>
    </w:p>
    <w:p w:rsidR="00A735AB" w:rsidRPr="00752AA9" w:rsidRDefault="00A735AB" w:rsidP="00106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отсутствие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на момент подачи Заявки 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задолженности у Организа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ции по обязательным платежам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бюджеты бюджетной системы Российской Федерации (для Организаци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й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обладающих статусом юридического лица</w:t>
      </w:r>
      <w:r w:rsidRPr="00872B7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 более 1000 (одной тысячи) рублей;</w:t>
      </w:r>
    </w:p>
    <w:p w:rsidR="00A735AB" w:rsidRPr="00752AA9" w:rsidRDefault="00A735AB" w:rsidP="00CA2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отсутствие решения о начале процедуры ликвидации, реорганизации Организации, решения арбитражного суда о признании Организации банкротом и об открытии конкурсного производства (для Организаци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й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обладающих статусом юридического лица).</w:t>
      </w:r>
    </w:p>
    <w:p w:rsidR="00A735AB" w:rsidRDefault="00A735AB" w:rsidP="004D74B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735AB" w:rsidRPr="00E1089D" w:rsidRDefault="00A735AB" w:rsidP="004D74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II. Порядок и условия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оказания </w:t>
      </w:r>
      <w:r w:rsidRPr="00752AA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имущественной поддержки </w:t>
      </w:r>
      <w:r w:rsidRPr="00E1089D">
        <w:rPr>
          <w:rFonts w:ascii="Times New Roman" w:hAnsi="Times New Roman"/>
          <w:b/>
          <w:sz w:val="28"/>
          <w:szCs w:val="28"/>
          <w:shd w:val="clear" w:color="auto" w:fill="FFFFFF"/>
        </w:rPr>
        <w:t>путем предоставления индивидуального помещения и помещения для размещения нескольких Организаций</w:t>
      </w:r>
    </w:p>
    <w:p w:rsidR="00A735AB" w:rsidRPr="00752AA9" w:rsidRDefault="00A735AB" w:rsidP="004D7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735AB" w:rsidRPr="00752AA9" w:rsidRDefault="00A735AB" w:rsidP="005228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9. </w:t>
      </w:r>
      <w:r w:rsidRPr="0052288F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Предоставление имущественной поддержки </w:t>
      </w:r>
      <w:r w:rsidRPr="000B763F">
        <w:rPr>
          <w:rFonts w:ascii="Times New Roman" w:hAnsi="Times New Roman"/>
          <w:sz w:val="28"/>
          <w:szCs w:val="28"/>
          <w:shd w:val="clear" w:color="auto" w:fill="FFFFFF"/>
        </w:rPr>
        <w:t>путем предоставления индивидуального помещения и помещения для размещения нескольких</w:t>
      </w:r>
      <w:r w:rsidRPr="00E1089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52288F">
        <w:rPr>
          <w:rFonts w:ascii="Times New Roman" w:hAnsi="Times New Roman"/>
          <w:sz w:val="28"/>
          <w:szCs w:val="28"/>
          <w:shd w:val="clear" w:color="auto" w:fill="FFFFFF"/>
        </w:rPr>
        <w:t>Организаций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осуществляется на основе конкурсного отбора.</w:t>
      </w:r>
    </w:p>
    <w:p w:rsidR="00A735AB" w:rsidRPr="00752AA9" w:rsidRDefault="00A735AB" w:rsidP="004D7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63FAD">
        <w:rPr>
          <w:rFonts w:ascii="Times New Roman" w:hAnsi="Times New Roman"/>
          <w:sz w:val="28"/>
          <w:szCs w:val="28"/>
          <w:shd w:val="clear" w:color="auto" w:fill="FFFFFF"/>
        </w:rPr>
        <w:t xml:space="preserve">10. Конкурсный отбор осуществляется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решения </w:t>
      </w:r>
      <w:r w:rsidRPr="00A80DA1">
        <w:rPr>
          <w:rFonts w:ascii="Times New Roman" w:hAnsi="Times New Roman"/>
          <w:sz w:val="28"/>
          <w:szCs w:val="28"/>
          <w:shd w:val="clear" w:color="auto" w:fill="FFFFFF"/>
        </w:rPr>
        <w:t>Уполномоченного лица о проведении конкурсного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отбора </w:t>
      </w:r>
      <w:r w:rsidRPr="00263FAD">
        <w:rPr>
          <w:rFonts w:ascii="Times New Roman" w:hAnsi="Times New Roman"/>
          <w:sz w:val="28"/>
          <w:szCs w:val="28"/>
          <w:shd w:val="clear" w:color="auto" w:fill="FFFFFF"/>
        </w:rPr>
        <w:t>по критериям</w:t>
      </w:r>
      <w:r>
        <w:rPr>
          <w:rFonts w:ascii="Times New Roman" w:hAnsi="Times New Roman"/>
          <w:sz w:val="28"/>
          <w:szCs w:val="28"/>
          <w:shd w:val="clear" w:color="auto" w:fill="FFFFFF"/>
        </w:rPr>
        <w:t>, указанным в пункте 20 настоящего Порядка.</w:t>
      </w:r>
    </w:p>
    <w:p w:rsidR="00A735AB" w:rsidRPr="00752AA9" w:rsidRDefault="00A735AB" w:rsidP="004D7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11. В целях 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проведения конкурсного отбора создается Конкурсная комиссия</w:t>
      </w:r>
      <w:r w:rsidRPr="00752AA9">
        <w:t xml:space="preserve"> 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по предоставлению имущественной поддержки (далее 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омиссия), состав которой и положение о ней утверждается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приказом </w:t>
      </w:r>
      <w:r w:rsidRPr="00A80DA1">
        <w:rPr>
          <w:rFonts w:ascii="Times New Roman" w:hAnsi="Times New Roman"/>
          <w:sz w:val="28"/>
          <w:szCs w:val="28"/>
          <w:shd w:val="clear" w:color="auto" w:fill="FFFFFF"/>
        </w:rPr>
        <w:t>Уполномоченного лица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52AA9">
        <w:t xml:space="preserve"> 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Общий количественный состав комиссии должен быть нечетным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>и не может быть менее 7-ми и более 11-ти человек.</w:t>
      </w:r>
    </w:p>
    <w:p w:rsidR="00A735AB" w:rsidRPr="00752AA9" w:rsidRDefault="00A735AB" w:rsidP="004D7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В состав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омиссии по согласованию включаются представители </w:t>
      </w:r>
      <w:r w:rsidRPr="00A80DA1">
        <w:rPr>
          <w:rFonts w:ascii="Times New Roman" w:hAnsi="Times New Roman"/>
          <w:sz w:val="28"/>
          <w:szCs w:val="28"/>
          <w:shd w:val="clear" w:color="auto" w:fill="FFFFFF"/>
        </w:rPr>
        <w:t>Уполномоченно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лица</w:t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, Администрации города Горно-Алтайска,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52AA9">
        <w:rPr>
          <w:rFonts w:ascii="Times New Roman" w:hAnsi="Times New Roman"/>
          <w:sz w:val="28"/>
          <w:szCs w:val="28"/>
          <w:shd w:val="clear" w:color="auto" w:fill="FFFFFF"/>
        </w:rPr>
        <w:t xml:space="preserve">Горно-Алтайского городского Совета депутатов, Совета общественных организаций 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муниципального образования «Город Горно-Алтайск»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br/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 Администрации города Горно-Алтайска.</w:t>
      </w:r>
    </w:p>
    <w:p w:rsidR="00A735AB" w:rsidRPr="00752AA9" w:rsidRDefault="00A735AB" w:rsidP="004D7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12. Организационно-техническое обеспечение проведения конкурсного отбора, а также деятельности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оми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ссии осуществляет Уполномоченное лицо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735AB" w:rsidRDefault="00A735AB" w:rsidP="003738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13. Извещение о проведении конкурсного отбора размещается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официальном портале муниципального образования «Город Горно-Алтайск»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сети «Интернет»</w:t>
      </w:r>
      <w:r w:rsidRPr="00922461">
        <w:rPr>
          <w:rFonts w:ascii="Times New Roman" w:hAnsi="Times New Roman" w:cs="Times New Roman"/>
          <w:sz w:val="28"/>
          <w:szCs w:val="28"/>
        </w:rPr>
        <w:t xml:space="preserve"> </w:t>
      </w:r>
      <w:r w:rsidRPr="00FD197F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B71991">
          <w:rPr>
            <w:rStyle w:val="Hyperlink"/>
            <w:rFonts w:ascii="Times New Roman" w:hAnsi="Times New Roman" w:cs="Cambria"/>
            <w:sz w:val="28"/>
            <w:szCs w:val="28"/>
          </w:rPr>
          <w:t>http://gornoaltaysk.ru/</w:t>
        </w:r>
      </w:hyperlink>
      <w:r w:rsidRPr="00FD197F">
        <w:rPr>
          <w:rFonts w:ascii="Times New Roman" w:hAnsi="Times New Roman" w:cs="Times New Roman"/>
          <w:sz w:val="28"/>
          <w:szCs w:val="28"/>
        </w:rPr>
        <w:t>)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а также на информационном портале Центра в сети «Интернет» </w:t>
      </w:r>
      <w:r w:rsidRPr="00126E4D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126E4D">
          <w:rPr>
            <w:rStyle w:val="Hyperlink"/>
            <w:rFonts w:ascii="Times New Roman" w:hAnsi="Times New Roman" w:cs="Cambria"/>
            <w:sz w:val="28"/>
            <w:szCs w:val="28"/>
          </w:rPr>
          <w:t>www.nko04.ru</w:t>
        </w:r>
      </w:hyperlink>
      <w:r w:rsidRPr="00126E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течение 10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-ти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календарных 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дней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 дня принятия решения о проведении конкурсного отбора.</w:t>
      </w:r>
    </w:p>
    <w:p w:rsidR="00A735AB" w:rsidRPr="00FD197F" w:rsidRDefault="00A735AB" w:rsidP="003738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7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извещении о проведении конкурсного отбора </w:t>
      </w:r>
      <w:r w:rsidRPr="00FD197F">
        <w:rPr>
          <w:rFonts w:ascii="Times New Roman" w:hAnsi="Times New Roman" w:cs="Times New Roman"/>
          <w:sz w:val="28"/>
          <w:szCs w:val="28"/>
        </w:rPr>
        <w:t xml:space="preserve">указываются наименование конкурсного отбора, сроки, место, порядок приема и форма заявок, объем </w:t>
      </w:r>
      <w:r>
        <w:rPr>
          <w:rFonts w:ascii="Times New Roman" w:hAnsi="Times New Roman" w:cs="Times New Roman"/>
          <w:sz w:val="28"/>
          <w:szCs w:val="28"/>
        </w:rPr>
        <w:t>имущественной поддержки</w:t>
      </w:r>
      <w:r w:rsidRPr="00FD197F">
        <w:rPr>
          <w:rFonts w:ascii="Times New Roman" w:hAnsi="Times New Roman" w:cs="Times New Roman"/>
          <w:sz w:val="28"/>
          <w:szCs w:val="28"/>
        </w:rPr>
        <w:t xml:space="preserve">, предусмотренных на </w:t>
      </w:r>
      <w:r>
        <w:rPr>
          <w:rFonts w:ascii="Times New Roman" w:hAnsi="Times New Roman" w:cs="Times New Roman"/>
          <w:sz w:val="28"/>
          <w:szCs w:val="28"/>
        </w:rPr>
        <w:t>текущий период</w:t>
      </w:r>
      <w:r w:rsidRPr="00FD197F">
        <w:rPr>
          <w:rFonts w:ascii="Times New Roman" w:hAnsi="Times New Roman" w:cs="Times New Roman"/>
          <w:sz w:val="28"/>
          <w:szCs w:val="28"/>
        </w:rPr>
        <w:t xml:space="preserve">, контактный телефон, порядок оценки конкурсных заявок, иные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D197F">
        <w:rPr>
          <w:rFonts w:ascii="Times New Roman" w:hAnsi="Times New Roman" w:cs="Times New Roman"/>
          <w:sz w:val="28"/>
          <w:szCs w:val="28"/>
        </w:rPr>
        <w:t>о конкурсном отборе.</w:t>
      </w:r>
    </w:p>
    <w:p w:rsidR="00A735AB" w:rsidRPr="00752AA9" w:rsidRDefault="00A735AB" w:rsidP="004D7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Срок приема за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явок не может составлять менее 7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календарных дней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br/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 даты опубликования извещения о проведении конкурсного отбора.</w:t>
      </w:r>
    </w:p>
    <w:p w:rsidR="00A735AB" w:rsidRDefault="00A735AB" w:rsidP="00872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14.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Для участия в конкурсном отборе Организация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представляет </w:t>
      </w:r>
      <w:r w:rsidRPr="000B763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Уполномоче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нн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ому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лицу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следующие документы:</w:t>
      </w:r>
    </w:p>
    <w:p w:rsidR="00A735AB" w:rsidRDefault="00A735AB" w:rsidP="00872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97F">
        <w:rPr>
          <w:rFonts w:ascii="Times New Roman" w:hAnsi="Times New Roman"/>
          <w:sz w:val="28"/>
          <w:szCs w:val="28"/>
        </w:rPr>
        <w:t>заявку на участие в конкурсном</w:t>
      </w:r>
      <w:r>
        <w:rPr>
          <w:rFonts w:ascii="Times New Roman" w:hAnsi="Times New Roman"/>
          <w:sz w:val="28"/>
          <w:szCs w:val="28"/>
        </w:rPr>
        <w:t xml:space="preserve"> отборе по форме, установленной </w:t>
      </w:r>
      <w:r w:rsidRPr="00872B7D">
        <w:rPr>
          <w:rFonts w:ascii="Times New Roman" w:hAnsi="Times New Roman"/>
          <w:sz w:val="28"/>
          <w:szCs w:val="28"/>
        </w:rPr>
        <w:t>настоящим Порядком (Приложение№1), далее – «Заявка»;</w:t>
      </w:r>
    </w:p>
    <w:p w:rsidR="00A735AB" w:rsidRDefault="00A735AB" w:rsidP="00872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B7D">
        <w:rPr>
          <w:rFonts w:ascii="Times New Roman" w:hAnsi="Times New Roman"/>
          <w:sz w:val="28"/>
          <w:szCs w:val="28"/>
        </w:rPr>
        <w:t>план работы Организации-заявителя на 2021 год (Приложение №2);</w:t>
      </w:r>
    </w:p>
    <w:p w:rsidR="00A735AB" w:rsidRDefault="00A735AB" w:rsidP="00872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B7D">
        <w:rPr>
          <w:rFonts w:ascii="Times New Roman" w:hAnsi="Times New Roman"/>
          <w:sz w:val="28"/>
          <w:szCs w:val="28"/>
        </w:rPr>
        <w:t xml:space="preserve">информация о значимых достижениях/ проектах организации </w:t>
      </w:r>
      <w:r>
        <w:rPr>
          <w:rFonts w:ascii="Times New Roman" w:hAnsi="Times New Roman"/>
          <w:sz w:val="28"/>
          <w:szCs w:val="28"/>
        </w:rPr>
        <w:br/>
      </w:r>
      <w:r w:rsidRPr="00872B7D">
        <w:rPr>
          <w:rFonts w:ascii="Times New Roman" w:hAnsi="Times New Roman"/>
          <w:sz w:val="28"/>
          <w:szCs w:val="28"/>
        </w:rPr>
        <w:t>за последние 3 года (Приложение №3);</w:t>
      </w:r>
    </w:p>
    <w:p w:rsidR="00A735AB" w:rsidRDefault="00A735AB" w:rsidP="00872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B7D">
        <w:rPr>
          <w:rFonts w:ascii="Times New Roman" w:hAnsi="Times New Roman"/>
          <w:sz w:val="28"/>
          <w:szCs w:val="28"/>
        </w:rPr>
        <w:t>проект(ы), направления деятельности и комплексы мероприятий, планируемые к реализации на базе Ресурсного Центра поддержки общественных инициатив г. Горно-Алтайска (Приложение №4);</w:t>
      </w:r>
    </w:p>
    <w:p w:rsidR="00A735AB" w:rsidRDefault="00A735AB" w:rsidP="00872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B7D">
        <w:rPr>
          <w:rFonts w:ascii="Times New Roman" w:hAnsi="Times New Roman"/>
          <w:sz w:val="28"/>
          <w:szCs w:val="28"/>
        </w:rPr>
        <w:t>копию протокола/решения об избрании руководителя организации, заверенную печатью и подписью руководителя (для юридических лиц и ТОС);</w:t>
      </w:r>
    </w:p>
    <w:p w:rsidR="00A735AB" w:rsidRDefault="00A735AB" w:rsidP="00872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B7D">
        <w:rPr>
          <w:rFonts w:ascii="Times New Roman" w:hAnsi="Times New Roman"/>
          <w:sz w:val="28"/>
          <w:szCs w:val="28"/>
        </w:rPr>
        <w:t xml:space="preserve">актуальную выписку из Устава организации, с указанием целей </w:t>
      </w:r>
      <w:r w:rsidRPr="00872B7D">
        <w:rPr>
          <w:rFonts w:ascii="Times New Roman" w:hAnsi="Times New Roman"/>
          <w:sz w:val="28"/>
          <w:szCs w:val="28"/>
        </w:rPr>
        <w:br/>
        <w:t xml:space="preserve">и видов деятельности, подтверждающих, что организация относится с социально ориентированным некоммерческим организациям, заверенные печатью </w:t>
      </w:r>
      <w:r>
        <w:rPr>
          <w:rFonts w:ascii="Times New Roman" w:hAnsi="Times New Roman"/>
          <w:sz w:val="28"/>
          <w:szCs w:val="28"/>
        </w:rPr>
        <w:br/>
      </w:r>
      <w:r w:rsidRPr="00872B7D">
        <w:rPr>
          <w:rFonts w:ascii="Times New Roman" w:hAnsi="Times New Roman"/>
          <w:sz w:val="28"/>
          <w:szCs w:val="28"/>
        </w:rPr>
        <w:t>и подписью руководителя (для юридических лиц и ТОС);</w:t>
      </w:r>
    </w:p>
    <w:p w:rsidR="00A735AB" w:rsidRDefault="00A735AB" w:rsidP="00872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97F">
        <w:rPr>
          <w:rFonts w:ascii="Times New Roman" w:hAnsi="Times New Roman"/>
          <w:sz w:val="28"/>
          <w:szCs w:val="28"/>
        </w:rPr>
        <w:t>копию финансовой отчетности организации за предыдущий финансовый год</w:t>
      </w:r>
      <w:r>
        <w:rPr>
          <w:rFonts w:ascii="Times New Roman" w:hAnsi="Times New Roman"/>
          <w:sz w:val="28"/>
          <w:szCs w:val="28"/>
        </w:rPr>
        <w:t xml:space="preserve"> (для юридических лиц)</w:t>
      </w:r>
      <w:r w:rsidRPr="00FD197F">
        <w:rPr>
          <w:rFonts w:ascii="Times New Roman" w:hAnsi="Times New Roman"/>
          <w:sz w:val="28"/>
          <w:szCs w:val="28"/>
        </w:rPr>
        <w:t>;</w:t>
      </w:r>
    </w:p>
    <w:p w:rsidR="00A735AB" w:rsidRDefault="00A735AB" w:rsidP="00872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F53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</w:t>
      </w:r>
      <w:r>
        <w:rPr>
          <w:rFonts w:ascii="Times New Roman" w:hAnsi="Times New Roman"/>
          <w:sz w:val="28"/>
          <w:szCs w:val="28"/>
        </w:rPr>
        <w:t xml:space="preserve">, сформированную на сайте </w:t>
      </w:r>
      <w:hyperlink r:id="rId9" w:history="1">
        <w:r w:rsidRPr="0000509B">
          <w:rPr>
            <w:rStyle w:val="Hyperlink"/>
            <w:rFonts w:ascii="Times New Roman" w:hAnsi="Times New Roman" w:cs="Cambria"/>
            <w:sz w:val="28"/>
            <w:szCs w:val="28"/>
          </w:rPr>
          <w:t>www.</w:t>
        </w:r>
        <w:r w:rsidRPr="0000509B">
          <w:rPr>
            <w:rStyle w:val="Hyperlink"/>
            <w:rFonts w:ascii="Times New Roman" w:hAnsi="Times New Roman" w:cs="Cambria"/>
            <w:sz w:val="28"/>
            <w:szCs w:val="28"/>
            <w:lang w:val="en-US"/>
          </w:rPr>
          <w:t>nalog</w:t>
        </w:r>
        <w:r w:rsidRPr="0000509B">
          <w:rPr>
            <w:rStyle w:val="Hyperlink"/>
            <w:rFonts w:ascii="Times New Roman" w:hAnsi="Times New Roman" w:cs="Cambria"/>
            <w:sz w:val="28"/>
            <w:szCs w:val="28"/>
          </w:rPr>
          <w:t>.ru</w:t>
        </w:r>
      </w:hyperlink>
      <w:r w:rsidRPr="00126E4D">
        <w:rPr>
          <w:rFonts w:ascii="Times New Roman" w:hAnsi="Times New Roman"/>
          <w:sz w:val="28"/>
          <w:szCs w:val="28"/>
        </w:rPr>
        <w:t>,</w:t>
      </w:r>
      <w:r w:rsidRPr="00424F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заверенную печатью и подписью руководителя (для юридических лиц)</w:t>
      </w:r>
      <w:r w:rsidRPr="00FD197F">
        <w:rPr>
          <w:rFonts w:ascii="Times New Roman" w:hAnsi="Times New Roman"/>
          <w:sz w:val="28"/>
          <w:szCs w:val="28"/>
        </w:rPr>
        <w:t>;</w:t>
      </w:r>
    </w:p>
    <w:p w:rsidR="00A735AB" w:rsidRPr="00872B7D" w:rsidRDefault="00A735AB" w:rsidP="00872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</w:rPr>
        <w:t>письмо о поддержке, подтверждающее сотрудничество с муниципальными учреждениями и ведомствами, отражающие суть сотрудничества.</w:t>
      </w:r>
    </w:p>
    <w:p w:rsidR="00A735AB" w:rsidRPr="00752AA9" w:rsidRDefault="00A735AB" w:rsidP="009E0F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15. Организация вправе подать только одну заявку на участие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br/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конкурсном отборе.</w:t>
      </w:r>
    </w:p>
    <w:p w:rsidR="00A735AB" w:rsidRPr="00126E4D" w:rsidRDefault="00A735AB" w:rsidP="00A80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16. </w:t>
      </w:r>
      <w:r w:rsidRPr="0088093A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>,</w:t>
      </w:r>
      <w:r w:rsidRPr="0088093A">
        <w:rPr>
          <w:rFonts w:ascii="Times New Roman" w:hAnsi="Times New Roman"/>
          <w:sz w:val="28"/>
          <w:szCs w:val="28"/>
        </w:rPr>
        <w:t xml:space="preserve"> 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указанные в пункте 14 настоящего Порядка, </w:t>
      </w:r>
      <w:r w:rsidRPr="0088093A">
        <w:rPr>
          <w:rFonts w:ascii="Times New Roman" w:hAnsi="Times New Roman"/>
          <w:sz w:val="28"/>
          <w:szCs w:val="28"/>
        </w:rPr>
        <w:t xml:space="preserve">для участия </w:t>
      </w:r>
      <w:r>
        <w:rPr>
          <w:rFonts w:ascii="Times New Roman" w:hAnsi="Times New Roman"/>
          <w:sz w:val="28"/>
          <w:szCs w:val="28"/>
        </w:rPr>
        <w:br/>
      </w:r>
      <w:r w:rsidRPr="0088093A">
        <w:rPr>
          <w:rFonts w:ascii="Times New Roman" w:hAnsi="Times New Roman"/>
          <w:sz w:val="28"/>
          <w:szCs w:val="28"/>
        </w:rPr>
        <w:t xml:space="preserve">в конкурсном отборе представляются организатору конкурсного отбора непосредственно, или направляются скан-копиями на </w:t>
      </w:r>
      <w:r>
        <w:rPr>
          <w:rFonts w:ascii="Times New Roman" w:hAnsi="Times New Roman"/>
          <w:sz w:val="28"/>
          <w:szCs w:val="28"/>
        </w:rPr>
        <w:t>электронный адрес</w:t>
      </w:r>
      <w:r w:rsidRPr="0088093A">
        <w:rPr>
          <w:rFonts w:ascii="Times New Roman" w:hAnsi="Times New Roman"/>
          <w:sz w:val="28"/>
          <w:szCs w:val="28"/>
        </w:rPr>
        <w:t xml:space="preserve"> организатора конкурсного отбора, указанный в извещении.</w:t>
      </w:r>
    </w:p>
    <w:p w:rsidR="00A735AB" w:rsidRPr="00752AA9" w:rsidRDefault="00A735AB" w:rsidP="00E72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17. Заявка и прилагаемые к ней документы в письменной форме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br/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на бумажном носителе должны быть прошиты, пронумерованы, заверены подписью руководителя Организации и печатью (при наличии) Организации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br/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единой книге с описью предоставленных документов.</w:t>
      </w:r>
    </w:p>
    <w:p w:rsidR="00A735AB" w:rsidRPr="00752AA9" w:rsidRDefault="00A735AB" w:rsidP="009E0F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Заявки подлежат регистрации не позднее, чем в течение 1-го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рабочего 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дня со дня их поступления.</w:t>
      </w:r>
    </w:p>
    <w:p w:rsidR="00A735AB" w:rsidRPr="00752AA9" w:rsidRDefault="00A735AB" w:rsidP="009E0F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Уполномоченное лицо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рассматривает заявки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течение </w:t>
      </w:r>
      <w:r w:rsidRPr="0079538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2-х рабочих дней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 дня окончания срока приема заявок на соответствие требованиям, установленным настоящим Порядком.</w:t>
      </w:r>
    </w:p>
    <w:p w:rsidR="00A735AB" w:rsidRPr="00752AA9" w:rsidRDefault="00A735AB" w:rsidP="009E0F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 результатам рассмотрения заявок Уполномоченн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ое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лицо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принимает решение о допуске к участию в конкурсном отборе либо отказе в допуске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br/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 участию в конкурсном отборе.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</w:t>
      </w:r>
      <w:r w:rsidRPr="00752AA9">
        <w:rPr>
          <w:rFonts w:ascii="Times New Roman" w:hAnsi="Times New Roman" w:cs="Times New Roman"/>
          <w:sz w:val="28"/>
          <w:szCs w:val="28"/>
        </w:rPr>
        <w:t xml:space="preserve">рганизаций, допущенных к участию в конкурсном отборе, размещается 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официальном портале муниципального образования «Город Горно-Алтайск» в сети «Интернет»</w:t>
      </w:r>
      <w:r w:rsidRPr="00BD255B">
        <w:rPr>
          <w:rFonts w:ascii="Times New Roman" w:hAnsi="Times New Roman" w:cs="Times New Roman"/>
          <w:sz w:val="28"/>
          <w:szCs w:val="28"/>
        </w:rPr>
        <w:t xml:space="preserve"> </w:t>
      </w:r>
      <w:r w:rsidRPr="00FD197F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B71991">
          <w:rPr>
            <w:rStyle w:val="Hyperlink"/>
            <w:rFonts w:ascii="Times New Roman" w:hAnsi="Times New Roman" w:cs="Cambria"/>
            <w:sz w:val="28"/>
            <w:szCs w:val="28"/>
          </w:rPr>
          <w:t>http://gornoaltaysk.ru/</w:t>
        </w:r>
      </w:hyperlink>
      <w:r w:rsidRPr="00FD197F">
        <w:rPr>
          <w:rFonts w:ascii="Times New Roman" w:hAnsi="Times New Roman" w:cs="Times New Roman"/>
          <w:sz w:val="28"/>
          <w:szCs w:val="28"/>
        </w:rPr>
        <w:t>)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информационном портале Центра в сети «Интернет»</w:t>
      </w:r>
      <w:r w:rsidRPr="00BD255B">
        <w:rPr>
          <w:rFonts w:ascii="Times New Roman" w:hAnsi="Times New Roman" w:cs="Times New Roman"/>
          <w:sz w:val="28"/>
          <w:szCs w:val="28"/>
        </w:rPr>
        <w:t xml:space="preserve"> </w:t>
      </w:r>
      <w:r w:rsidRPr="00126E4D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126E4D">
          <w:rPr>
            <w:rStyle w:val="Hyperlink"/>
            <w:rFonts w:ascii="Times New Roman" w:hAnsi="Times New Roman" w:cs="Cambria"/>
            <w:sz w:val="28"/>
            <w:szCs w:val="28"/>
          </w:rPr>
          <w:t>www.nko04.ru</w:t>
        </w:r>
      </w:hyperlink>
      <w:r w:rsidRPr="00126E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течение 1-го рабочего дня со дня принятия решения, указанного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пункте 17 настоящего Порядка.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Решение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конкурсном отборе направляется О</w:t>
      </w:r>
      <w:r w:rsidRPr="00752AA9">
        <w:rPr>
          <w:rFonts w:ascii="Times New Roman" w:hAnsi="Times New Roman" w:cs="Times New Roman"/>
          <w:sz w:val="28"/>
          <w:szCs w:val="28"/>
        </w:rPr>
        <w:t>рганизации по</w:t>
      </w:r>
      <w:r>
        <w:rPr>
          <w:rFonts w:ascii="Times New Roman" w:hAnsi="Times New Roman" w:cs="Times New Roman"/>
          <w:sz w:val="28"/>
          <w:szCs w:val="28"/>
        </w:rPr>
        <w:t xml:space="preserve"> адресу электронной почты (</w:t>
      </w:r>
      <w:r w:rsidRPr="00752A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52AA9">
        <w:rPr>
          <w:rFonts w:ascii="Times New Roman" w:hAnsi="Times New Roman" w:cs="Times New Roman"/>
          <w:sz w:val="28"/>
          <w:szCs w:val="28"/>
        </w:rPr>
        <w:t>-</w:t>
      </w:r>
      <w:r w:rsidRPr="00752AA9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52AA9">
        <w:rPr>
          <w:rFonts w:ascii="Times New Roman" w:hAnsi="Times New Roman" w:cs="Times New Roman"/>
          <w:sz w:val="28"/>
          <w:szCs w:val="28"/>
        </w:rPr>
        <w:t>, указанном</w:t>
      </w:r>
      <w:r>
        <w:rPr>
          <w:rFonts w:ascii="Times New Roman" w:hAnsi="Times New Roman" w:cs="Times New Roman"/>
          <w:sz w:val="28"/>
          <w:szCs w:val="28"/>
        </w:rPr>
        <w:t>у в заявке О</w:t>
      </w:r>
      <w:r w:rsidRPr="00752AA9">
        <w:rPr>
          <w:rFonts w:ascii="Times New Roman" w:hAnsi="Times New Roman" w:cs="Times New Roman"/>
          <w:sz w:val="28"/>
          <w:szCs w:val="28"/>
        </w:rPr>
        <w:t>рганизации, или вручается лично в течение 3-х рабочих дней с момента принятия такого решения с указанием причины отказа.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18. Основаниями для отказа в допуске к участию в конкурсном отборе являются: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О</w:t>
      </w:r>
      <w:r w:rsidRPr="00752AA9">
        <w:rPr>
          <w:rFonts w:ascii="Times New Roman" w:hAnsi="Times New Roman" w:cs="Times New Roman"/>
          <w:sz w:val="28"/>
          <w:szCs w:val="28"/>
        </w:rPr>
        <w:t>рганизации требованиям, изложенным в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2AA9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3, 4, 8</w:t>
      </w:r>
      <w:r w:rsidRPr="00752AA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документов </w:t>
      </w:r>
      <w:r w:rsidRPr="00752AA9">
        <w:rPr>
          <w:rFonts w:ascii="Times New Roman" w:hAnsi="Times New Roman" w:cs="Times New Roman"/>
          <w:sz w:val="28"/>
          <w:szCs w:val="28"/>
        </w:rPr>
        <w:t>после окончания срока приема заявок;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hyperlink w:anchor="P118" w:history="1">
        <w:r w:rsidRPr="002A391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2A3914">
        <w:rPr>
          <w:rFonts w:ascii="Times New Roman" w:hAnsi="Times New Roman" w:cs="Times New Roman"/>
          <w:sz w:val="28"/>
          <w:szCs w:val="28"/>
        </w:rPr>
        <w:t>14</w:t>
      </w:r>
      <w:r w:rsidRPr="00752AA9">
        <w:rPr>
          <w:rFonts w:ascii="Times New Roman" w:hAnsi="Times New Roman" w:cs="Times New Roman"/>
          <w:sz w:val="28"/>
          <w:szCs w:val="28"/>
        </w:rPr>
        <w:t xml:space="preserve"> настоящего Порядка, или представление их не в полном объеме;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представление документов, указанных в </w:t>
      </w:r>
      <w:hyperlink w:anchor="P118" w:history="1">
        <w:r w:rsidRPr="00752AA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14</w:t>
      </w:r>
      <w:r w:rsidRPr="00752AA9">
        <w:rPr>
          <w:rFonts w:ascii="Times New Roman" w:hAnsi="Times New Roman" w:cs="Times New Roman"/>
          <w:sz w:val="28"/>
          <w:szCs w:val="28"/>
        </w:rPr>
        <w:t xml:space="preserve"> настоящего Порядка, содержащих недостоверную информацию.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19. Заявки организаций, допущенных к участию в конкурсном отборе, направляются в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752AA9">
        <w:rPr>
          <w:rFonts w:ascii="Times New Roman" w:hAnsi="Times New Roman" w:cs="Times New Roman"/>
          <w:sz w:val="28"/>
          <w:szCs w:val="28"/>
        </w:rPr>
        <w:t>.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Заседание К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омиссии по подведению итогов конкурсного отбора проводится в течение </w:t>
      </w:r>
      <w:r>
        <w:rPr>
          <w:rFonts w:ascii="Times New Roman" w:hAnsi="Times New Roman" w:cs="Times New Roman"/>
          <w:spacing w:val="-2"/>
          <w:sz w:val="28"/>
          <w:szCs w:val="28"/>
        </w:rPr>
        <w:t>10-ти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 календарных дней со дня окончания срока приема заявок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во время очного собеседования с участниками конкурса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735AB" w:rsidRDefault="00A735AB" w:rsidP="00872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20. </w:t>
      </w:r>
      <w:r w:rsidRPr="00872B7D">
        <w:rPr>
          <w:rFonts w:ascii="Times New Roman" w:hAnsi="Times New Roman" w:cs="Times New Roman"/>
          <w:sz w:val="28"/>
          <w:szCs w:val="28"/>
        </w:rPr>
        <w:t>Заявки оцениваются каждым членом комиссии по следующим критериям:</w:t>
      </w:r>
    </w:p>
    <w:p w:rsidR="00A735AB" w:rsidRDefault="00A735AB" w:rsidP="00872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72B7D">
        <w:rPr>
          <w:rFonts w:ascii="Times New Roman" w:hAnsi="Times New Roman" w:cs="Times New Roman"/>
          <w:sz w:val="28"/>
          <w:szCs w:val="28"/>
        </w:rPr>
        <w:t xml:space="preserve">оответствие планируемых мероприятий уставной деятельности (от 0 до </w:t>
      </w:r>
      <w:r>
        <w:rPr>
          <w:rFonts w:ascii="Times New Roman" w:hAnsi="Times New Roman" w:cs="Times New Roman"/>
          <w:sz w:val="28"/>
          <w:szCs w:val="28"/>
        </w:rPr>
        <w:br/>
      </w:r>
      <w:r w:rsidRPr="00872B7D">
        <w:rPr>
          <w:rFonts w:ascii="Times New Roman" w:hAnsi="Times New Roman" w:cs="Times New Roman"/>
          <w:sz w:val="28"/>
          <w:szCs w:val="28"/>
        </w:rPr>
        <w:t>5 баллов);</w:t>
      </w:r>
    </w:p>
    <w:p w:rsidR="00A735AB" w:rsidRDefault="00A735AB" w:rsidP="00872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72B7D">
        <w:rPr>
          <w:rFonts w:ascii="Times New Roman" w:hAnsi="Times New Roman" w:cs="Times New Roman"/>
          <w:sz w:val="28"/>
          <w:szCs w:val="28"/>
        </w:rPr>
        <w:t xml:space="preserve">аличие опыта работы и социальных результатов для города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872B7D">
        <w:rPr>
          <w:rFonts w:ascii="Times New Roman" w:hAnsi="Times New Roman" w:cs="Times New Roman"/>
          <w:sz w:val="28"/>
          <w:szCs w:val="28"/>
        </w:rPr>
        <w:t>Горно-Алтайска у организации за последние 3 года (от 0 до 10 баллов);</w:t>
      </w:r>
    </w:p>
    <w:p w:rsidR="00A735AB" w:rsidRDefault="00A735AB" w:rsidP="00872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38E">
        <w:rPr>
          <w:rFonts w:ascii="Times New Roman" w:hAnsi="Times New Roman" w:cs="Times New Roman"/>
          <w:sz w:val="28"/>
          <w:szCs w:val="28"/>
        </w:rPr>
        <w:t>социальный эффект от реализации социального проекта(ов)/направлений</w:t>
      </w:r>
      <w:r w:rsidRPr="00872B7D">
        <w:rPr>
          <w:rFonts w:ascii="Times New Roman" w:hAnsi="Times New Roman" w:cs="Times New Roman"/>
          <w:sz w:val="28"/>
          <w:szCs w:val="28"/>
        </w:rPr>
        <w:t xml:space="preserve"> деятельности/ комплексов мероприятий для города Горно-Алтайска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872B7D">
        <w:rPr>
          <w:rFonts w:ascii="Times New Roman" w:hAnsi="Times New Roman" w:cs="Times New Roman"/>
          <w:sz w:val="28"/>
          <w:szCs w:val="28"/>
        </w:rPr>
        <w:t>(от 0 до 10 баллов);</w:t>
      </w:r>
    </w:p>
    <w:p w:rsidR="00A735AB" w:rsidRDefault="00A735AB" w:rsidP="00872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72B7D">
        <w:rPr>
          <w:rFonts w:ascii="Times New Roman" w:hAnsi="Times New Roman" w:cs="Times New Roman"/>
          <w:sz w:val="28"/>
          <w:szCs w:val="28"/>
        </w:rPr>
        <w:t xml:space="preserve">оличество членов организации и добровольцев, привлекаемых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872B7D">
        <w:rPr>
          <w:rFonts w:ascii="Times New Roman" w:hAnsi="Times New Roman" w:cs="Times New Roman"/>
          <w:sz w:val="28"/>
          <w:szCs w:val="28"/>
        </w:rPr>
        <w:t xml:space="preserve">к деятельности социально ориентированной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72B7D">
        <w:rPr>
          <w:rFonts w:ascii="Times New Roman" w:hAnsi="Times New Roman" w:cs="Times New Roman"/>
          <w:sz w:val="28"/>
          <w:szCs w:val="28"/>
        </w:rPr>
        <w:t>(от 0 до 5 баллов);</w:t>
      </w:r>
    </w:p>
    <w:p w:rsidR="00A735AB" w:rsidRDefault="00A735AB" w:rsidP="00872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72B7D">
        <w:rPr>
          <w:rFonts w:ascii="Times New Roman" w:hAnsi="Times New Roman" w:cs="Times New Roman"/>
          <w:spacing w:val="-2"/>
          <w:sz w:val="28"/>
          <w:szCs w:val="28"/>
        </w:rPr>
        <w:t xml:space="preserve">аличие партнерских связей у организации в рамках реализации своей Уставной деятельности </w:t>
      </w:r>
      <w:r w:rsidRPr="00872B7D">
        <w:rPr>
          <w:rFonts w:ascii="Times New Roman" w:hAnsi="Times New Roman" w:cs="Times New Roman"/>
          <w:sz w:val="28"/>
          <w:szCs w:val="28"/>
        </w:rPr>
        <w:t>(от 0 до 5 баллов);</w:t>
      </w:r>
      <w:r w:rsidRPr="00872B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A735AB" w:rsidRPr="00872B7D" w:rsidRDefault="00A735AB" w:rsidP="00872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72B7D">
        <w:rPr>
          <w:rFonts w:ascii="Times New Roman" w:hAnsi="Times New Roman" w:cs="Times New Roman"/>
          <w:spacing w:val="-2"/>
          <w:sz w:val="28"/>
          <w:szCs w:val="28"/>
        </w:rPr>
        <w:t xml:space="preserve">аличие информации о деятельности социально ориентированной некоммерческой организации в сети Интернет, средствах массовой информации </w:t>
      </w:r>
      <w:r w:rsidRPr="00872B7D">
        <w:rPr>
          <w:rFonts w:ascii="Times New Roman" w:hAnsi="Times New Roman" w:cs="Times New Roman"/>
          <w:sz w:val="28"/>
          <w:szCs w:val="28"/>
        </w:rPr>
        <w:t>(от 0 до 5 баллов).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21. Комиссия по результатам оценки представленных заявок выполняет расчет итогового балла по каждой заявке.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Итоговый балл определяется как общая сумм</w:t>
      </w:r>
      <w:r>
        <w:rPr>
          <w:rFonts w:ascii="Times New Roman" w:hAnsi="Times New Roman" w:cs="Times New Roman"/>
          <w:sz w:val="28"/>
          <w:szCs w:val="28"/>
        </w:rPr>
        <w:t>а баллов, выставленных членами К</w:t>
      </w:r>
      <w:r w:rsidRPr="00752AA9">
        <w:rPr>
          <w:rFonts w:ascii="Times New Roman" w:hAnsi="Times New Roman" w:cs="Times New Roman"/>
          <w:sz w:val="28"/>
          <w:szCs w:val="28"/>
        </w:rPr>
        <w:t>омиссии по каждой представленной заявке.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Комиссией</w:t>
      </w:r>
      <w:r w:rsidRPr="00752AA9">
        <w:rPr>
          <w:rFonts w:ascii="Times New Roman" w:hAnsi="Times New Roman" w:cs="Times New Roman"/>
          <w:sz w:val="28"/>
          <w:szCs w:val="28"/>
        </w:rPr>
        <w:t xml:space="preserve"> формируется рейтинг заявок в соответствии с набранным количеством баллов.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Минимальное значение рейтинга заявок, при котором представившие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752AA9">
        <w:rPr>
          <w:rFonts w:ascii="Times New Roman" w:hAnsi="Times New Roman" w:cs="Times New Roman"/>
          <w:sz w:val="28"/>
          <w:szCs w:val="28"/>
        </w:rPr>
        <w:t>их организации признаются победителями ко</w:t>
      </w:r>
      <w:r>
        <w:rPr>
          <w:rFonts w:ascii="Times New Roman" w:hAnsi="Times New Roman" w:cs="Times New Roman"/>
          <w:sz w:val="28"/>
          <w:szCs w:val="28"/>
        </w:rPr>
        <w:t>нкурсного отбора, определяется К</w:t>
      </w:r>
      <w:r w:rsidRPr="00752AA9">
        <w:rPr>
          <w:rFonts w:ascii="Times New Roman" w:hAnsi="Times New Roman" w:cs="Times New Roman"/>
          <w:sz w:val="28"/>
          <w:szCs w:val="28"/>
        </w:rPr>
        <w:t>омиссией исходя из числа участников конкурсного отбора, итогового балла, рейтинга заявок и общего объема Имущественной поддержки.</w:t>
      </w:r>
    </w:p>
    <w:p w:rsidR="00A735AB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23. 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Победителями конкурсного отбора признаются Организации, набравшие согласно критериям, установленным пунктом </w:t>
      </w:r>
      <w:r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Порядка, максимальные баллы рейтинга заявок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Участники конкурсного отбора, не признанные победителям</w:t>
      </w:r>
      <w:r>
        <w:rPr>
          <w:rFonts w:ascii="Times New Roman" w:hAnsi="Times New Roman" w:cs="Times New Roman"/>
          <w:sz w:val="28"/>
          <w:szCs w:val="28"/>
        </w:rPr>
        <w:t>и конкурсного отбора, решением К</w:t>
      </w:r>
      <w:r w:rsidRPr="00752AA9">
        <w:rPr>
          <w:rFonts w:ascii="Times New Roman" w:hAnsi="Times New Roman" w:cs="Times New Roman"/>
          <w:sz w:val="28"/>
          <w:szCs w:val="28"/>
        </w:rPr>
        <w:t xml:space="preserve">омиссии включаются в резервный список, формируемый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752AA9">
        <w:rPr>
          <w:rFonts w:ascii="Times New Roman" w:hAnsi="Times New Roman" w:cs="Times New Roman"/>
          <w:sz w:val="28"/>
          <w:szCs w:val="28"/>
        </w:rPr>
        <w:t xml:space="preserve">в порядке убывания итогового балла. В случае отказа победителя конкурсного отбора от </w:t>
      </w:r>
      <w:r>
        <w:rPr>
          <w:rFonts w:ascii="Times New Roman" w:hAnsi="Times New Roman" w:cs="Times New Roman"/>
          <w:sz w:val="28"/>
          <w:szCs w:val="28"/>
        </w:rPr>
        <w:t>получения Имущественной поддержки</w:t>
      </w:r>
      <w:r w:rsidRPr="00752A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Имущественная поддержка оказывается</w:t>
      </w:r>
      <w:r w:rsidRPr="00752AA9">
        <w:rPr>
          <w:rFonts w:ascii="Times New Roman" w:hAnsi="Times New Roman" w:cs="Times New Roman"/>
          <w:sz w:val="28"/>
          <w:szCs w:val="28"/>
        </w:rPr>
        <w:t xml:space="preserve"> Организации, которая включена в резервный список, в порядке очередности.</w:t>
      </w:r>
    </w:p>
    <w:p w:rsidR="00A735AB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По результатам проведения </w:t>
      </w:r>
      <w:r>
        <w:rPr>
          <w:rFonts w:ascii="Times New Roman" w:hAnsi="Times New Roman" w:cs="Times New Roman"/>
          <w:spacing w:val="-2"/>
          <w:sz w:val="28"/>
          <w:szCs w:val="28"/>
        </w:rPr>
        <w:t>конкурсного отбора К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омиссия </w:t>
      </w:r>
      <w:r>
        <w:rPr>
          <w:rFonts w:ascii="Times New Roman" w:hAnsi="Times New Roman" w:cs="Times New Roman"/>
          <w:spacing w:val="-2"/>
          <w:sz w:val="28"/>
          <w:szCs w:val="28"/>
        </w:rPr>
        <w:t>принимает р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>ешение</w:t>
      </w:r>
      <w:r>
        <w:rPr>
          <w:rFonts w:ascii="Times New Roman" w:hAnsi="Times New Roman" w:cs="Times New Roman"/>
          <w:spacing w:val="-2"/>
          <w:sz w:val="28"/>
          <w:szCs w:val="28"/>
        </w:rPr>
        <w:t>, которое содержит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 список организаций</w:t>
      </w:r>
      <w:r>
        <w:rPr>
          <w:rFonts w:ascii="Times New Roman" w:hAnsi="Times New Roman" w:cs="Times New Roman"/>
          <w:spacing w:val="-2"/>
          <w:sz w:val="28"/>
          <w:szCs w:val="28"/>
        </w:rPr>
        <w:t>-победителей, а также резервный список, предусмотренный пунктом 23 настоящего Порядка.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>С целью получения согласия на заключение договоров безвозмездного пользования Имуществом Уполномоченное лицо</w:t>
      </w:r>
      <w:r w:rsidRPr="00752AA9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2-х</w:t>
      </w:r>
      <w:r w:rsidRPr="00752AA9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направляет в Администрацию города Горно-Алтайска решение, предусмотренное пунктом 24 настоящего порядка, а также </w:t>
      </w:r>
      <w:r w:rsidRPr="00EE7776">
        <w:rPr>
          <w:rFonts w:ascii="Times New Roman" w:hAnsi="Times New Roman" w:cs="Times New Roman"/>
          <w:sz w:val="28"/>
          <w:szCs w:val="28"/>
        </w:rPr>
        <w:t>проект договора</w:t>
      </w:r>
      <w:bookmarkStart w:id="0" w:name="_GoBack"/>
      <w:bookmarkEnd w:id="0"/>
      <w:r w:rsidRPr="00EE7776">
        <w:rPr>
          <w:rFonts w:ascii="Times New Roman" w:hAnsi="Times New Roman" w:cs="Times New Roman"/>
          <w:sz w:val="28"/>
          <w:szCs w:val="28"/>
        </w:rPr>
        <w:t xml:space="preserve"> безвозмездного пользования Имуществом.</w:t>
      </w:r>
    </w:p>
    <w:p w:rsidR="00A735AB" w:rsidRPr="00752AA9" w:rsidRDefault="00A735AB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52AA9">
        <w:rPr>
          <w:rFonts w:ascii="Times New Roman" w:hAnsi="Times New Roman" w:cs="Times New Roman"/>
          <w:sz w:val="28"/>
          <w:szCs w:val="28"/>
        </w:rPr>
        <w:t xml:space="preserve"> течение </w:t>
      </w:r>
      <w:r>
        <w:rPr>
          <w:rFonts w:ascii="Times New Roman" w:hAnsi="Times New Roman" w:cs="Times New Roman"/>
          <w:sz w:val="28"/>
          <w:szCs w:val="28"/>
        </w:rPr>
        <w:t>10-ти</w:t>
      </w:r>
      <w:r w:rsidRPr="00752AA9">
        <w:rPr>
          <w:rFonts w:ascii="Times New Roman" w:hAnsi="Times New Roman" w:cs="Times New Roman"/>
          <w:sz w:val="28"/>
          <w:szCs w:val="28"/>
        </w:rPr>
        <w:t xml:space="preserve"> календарных дней со дня </w:t>
      </w:r>
      <w:r>
        <w:rPr>
          <w:rFonts w:ascii="Times New Roman" w:hAnsi="Times New Roman" w:cs="Times New Roman"/>
          <w:sz w:val="28"/>
          <w:szCs w:val="28"/>
        </w:rPr>
        <w:t>получения согласия, указанного в пункте 25 настоящего Порядка, Уполномоченное лицо</w:t>
      </w:r>
      <w:r w:rsidRPr="00752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 заключение договоров безвозмездного пользования Имуществом</w:t>
      </w:r>
      <w:r w:rsidRPr="00752AA9">
        <w:rPr>
          <w:rFonts w:ascii="Times New Roman" w:hAnsi="Times New Roman" w:cs="Times New Roman"/>
          <w:sz w:val="28"/>
          <w:szCs w:val="28"/>
        </w:rPr>
        <w:t>.</w:t>
      </w:r>
    </w:p>
    <w:p w:rsidR="00A735AB" w:rsidRPr="00752AA9" w:rsidRDefault="00A735AB" w:rsidP="009E0F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735AB" w:rsidRDefault="00A735AB" w:rsidP="00B66C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b/>
          <w:sz w:val="28"/>
          <w:szCs w:val="28"/>
          <w:shd w:val="clear" w:color="auto" w:fill="FFFFFF"/>
        </w:rPr>
        <w:t>II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I. Порядок и условия</w:t>
      </w:r>
      <w:r w:rsidRPr="00752AA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предоставления </w:t>
      </w:r>
      <w:r w:rsidRPr="00B66CA9">
        <w:rPr>
          <w:rFonts w:ascii="Times New Roman" w:hAnsi="Times New Roman"/>
          <w:b/>
          <w:sz w:val="28"/>
          <w:szCs w:val="28"/>
          <w:shd w:val="clear" w:color="auto" w:fill="FFFFFF"/>
        </w:rPr>
        <w:t>помещений:</w:t>
      </w:r>
    </w:p>
    <w:p w:rsidR="00A735AB" w:rsidRPr="00B66CA9" w:rsidRDefault="00A735AB" w:rsidP="00B66C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66CA9">
        <w:rPr>
          <w:rFonts w:ascii="Times New Roman" w:hAnsi="Times New Roman"/>
          <w:b/>
          <w:sz w:val="28"/>
          <w:szCs w:val="28"/>
          <w:shd w:val="clear" w:color="auto" w:fill="FFFFFF"/>
        </w:rPr>
        <w:t>Коворкинг-центра, Конференц-зала</w:t>
      </w:r>
    </w:p>
    <w:p w:rsidR="00A735AB" w:rsidRPr="00752AA9" w:rsidRDefault="00A735AB" w:rsidP="00B66C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735AB" w:rsidRDefault="00A735AB" w:rsidP="00181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27.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помещений: </w:t>
      </w:r>
      <w:r w:rsidRPr="00752AA9">
        <w:rPr>
          <w:rFonts w:ascii="Times New Roman" w:hAnsi="Times New Roman" w:cs="Times New Roman"/>
          <w:sz w:val="28"/>
          <w:szCs w:val="28"/>
        </w:rPr>
        <w:t>Коворкинг-центра, Конференц-зала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77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лицом без проведения конкурсного отбора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договора о сотрудничестве и оказании поддержки в проведении мероприятия (далее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Договор).</w:t>
      </w:r>
    </w:p>
    <w:p w:rsidR="00A735AB" w:rsidRDefault="00A735AB" w:rsidP="00181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помещений: </w:t>
      </w:r>
      <w:r w:rsidRPr="00752AA9">
        <w:rPr>
          <w:rFonts w:ascii="Times New Roman" w:hAnsi="Times New Roman" w:cs="Times New Roman"/>
          <w:sz w:val="28"/>
          <w:szCs w:val="28"/>
        </w:rPr>
        <w:t xml:space="preserve">Коворкинг-центра, Конференц-зала </w:t>
      </w:r>
      <w:r>
        <w:rPr>
          <w:rFonts w:ascii="Times New Roman" w:hAnsi="Times New Roman" w:cs="Times New Roman"/>
          <w:sz w:val="28"/>
          <w:szCs w:val="28"/>
        </w:rPr>
        <w:t>осуществляется в соответствии с графиком мероприятий, утверждаемым руководителем Уполномоченного лица.</w:t>
      </w:r>
    </w:p>
    <w:p w:rsidR="00A735AB" w:rsidRDefault="00A735AB" w:rsidP="00181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/>
          <w:sz w:val="28"/>
          <w:szCs w:val="28"/>
        </w:rPr>
        <w:t xml:space="preserve">28. </w:t>
      </w:r>
      <w:r w:rsidRPr="00752AA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Организация,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желающая заключить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Договор, должна соответствовать требованиям, указанным в пункте 8 настоящего Порядка.</w:t>
      </w:r>
    </w:p>
    <w:p w:rsidR="00A735AB" w:rsidRDefault="00A735AB" w:rsidP="00181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заключения Договора Организация представляет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Уполномоченному лицу:</w:t>
      </w:r>
    </w:p>
    <w:p w:rsidR="00A735AB" w:rsidRDefault="00A735AB" w:rsidP="00181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EE777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заявку по форме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согласно </w:t>
      </w:r>
      <w:r w:rsidRPr="0079538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Приложению №5</w:t>
      </w:r>
      <w:r w:rsidRPr="00EE777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 настоящему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Порядку;</w:t>
      </w:r>
    </w:p>
    <w:p w:rsidR="00A735AB" w:rsidRDefault="00A735AB" w:rsidP="00181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актуальную выписку из учредительных документов, с указанием целей </w:t>
      </w:r>
      <w:r>
        <w:rPr>
          <w:rFonts w:ascii="Times New Roman" w:hAnsi="Times New Roman"/>
          <w:sz w:val="28"/>
          <w:szCs w:val="28"/>
        </w:rPr>
        <w:br/>
        <w:t xml:space="preserve">и видов деятельности, подтверждающих социально ориентированную деятельность, </w:t>
      </w:r>
      <w:r w:rsidRPr="00FD197F">
        <w:rPr>
          <w:rFonts w:ascii="Times New Roman" w:hAnsi="Times New Roman"/>
          <w:sz w:val="28"/>
          <w:szCs w:val="28"/>
        </w:rPr>
        <w:t>заверенные печатью и подписью руководителя</w:t>
      </w:r>
      <w:r>
        <w:rPr>
          <w:rFonts w:ascii="Times New Roman" w:hAnsi="Times New Roman"/>
          <w:sz w:val="28"/>
          <w:szCs w:val="28"/>
        </w:rPr>
        <w:t xml:space="preserve"> (для организаций, имеющих статус юридического лица, и если организация претендует </w:t>
      </w:r>
      <w:r>
        <w:rPr>
          <w:rFonts w:ascii="Times New Roman" w:hAnsi="Times New Roman"/>
          <w:sz w:val="28"/>
          <w:szCs w:val="28"/>
        </w:rPr>
        <w:br/>
        <w:t>на получение поддержки первый раз в текущем году).</w:t>
      </w:r>
    </w:p>
    <w:p w:rsidR="00A735AB" w:rsidRDefault="00A735AB" w:rsidP="00181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AA9">
        <w:rPr>
          <w:rFonts w:ascii="Times New Roman" w:hAnsi="Times New Roman"/>
          <w:sz w:val="28"/>
          <w:szCs w:val="28"/>
        </w:rPr>
        <w:t xml:space="preserve">29. В течение </w:t>
      </w:r>
      <w:r>
        <w:rPr>
          <w:rFonts w:ascii="Times New Roman" w:hAnsi="Times New Roman"/>
          <w:sz w:val="28"/>
          <w:szCs w:val="28"/>
        </w:rPr>
        <w:t xml:space="preserve">5-ти рабочих </w:t>
      </w:r>
      <w:r w:rsidRPr="00752AA9">
        <w:rPr>
          <w:rFonts w:ascii="Times New Roman" w:hAnsi="Times New Roman"/>
          <w:sz w:val="28"/>
          <w:szCs w:val="28"/>
        </w:rPr>
        <w:t xml:space="preserve">дней </w:t>
      </w:r>
      <w:r>
        <w:rPr>
          <w:rFonts w:ascii="Times New Roman" w:hAnsi="Times New Roman"/>
          <w:sz w:val="28"/>
          <w:szCs w:val="28"/>
        </w:rPr>
        <w:t>со дня получения документов, указанных в пункте 28 настоящего Порядка, Уполномоченное лицо направляет заявителю ответ о возможности (невозможности) проведения мероприятия и заключения Договора. В случае наличия возможности проведения мероприятия обеспечивает заключение Договора с заявителем в срок, указанный в настоящем пункте.</w:t>
      </w:r>
    </w:p>
    <w:p w:rsidR="00A735AB" w:rsidRDefault="00A735AB" w:rsidP="00181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35AB" w:rsidRPr="00752AA9" w:rsidRDefault="00A735AB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IV. Требования к отчетности получателей имущественной поддержки</w:t>
      </w:r>
    </w:p>
    <w:p w:rsidR="00A735AB" w:rsidRDefault="00A735AB" w:rsidP="00B37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5AB" w:rsidRPr="00752AA9" w:rsidRDefault="00A735AB" w:rsidP="00B37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752AA9">
        <w:rPr>
          <w:rFonts w:ascii="Times New Roman" w:hAnsi="Times New Roman" w:cs="Times New Roman"/>
          <w:sz w:val="28"/>
          <w:szCs w:val="28"/>
        </w:rPr>
        <w:t>Порядок, сроки и формы предоставления отчетности получателей имущественной поддержки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договорами, заключаемыми в соответствии с пунктами 26, 27 настоящего Порядка</w:t>
      </w:r>
      <w:r w:rsidRPr="00752AA9">
        <w:rPr>
          <w:rFonts w:ascii="Times New Roman" w:hAnsi="Times New Roman" w:cs="Times New Roman"/>
          <w:sz w:val="28"/>
          <w:szCs w:val="28"/>
        </w:rPr>
        <w:t>.</w:t>
      </w:r>
    </w:p>
    <w:p w:rsidR="00A735AB" w:rsidRPr="00752AA9" w:rsidRDefault="00A735AB" w:rsidP="00B37F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35AB" w:rsidRPr="00752AA9" w:rsidRDefault="00A735AB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V. Требования об осуществлении контроля</w:t>
      </w:r>
    </w:p>
    <w:p w:rsidR="00A735AB" w:rsidRPr="00752AA9" w:rsidRDefault="00A735AB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за соблюдением условий, целей и порядка</w:t>
      </w:r>
    </w:p>
    <w:p w:rsidR="00A735AB" w:rsidRPr="00752AA9" w:rsidRDefault="00A735AB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предоставления имущественной поддержки</w:t>
      </w:r>
    </w:p>
    <w:p w:rsidR="00A735AB" w:rsidRPr="00752AA9" w:rsidRDefault="00A735AB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:rsidR="00A735AB" w:rsidRPr="00752AA9" w:rsidRDefault="00A735AB" w:rsidP="00B37F8A">
      <w:pPr>
        <w:pStyle w:val="ConsPlusNormal"/>
        <w:jc w:val="both"/>
        <w:rPr>
          <w:b/>
          <w:sz w:val="28"/>
          <w:szCs w:val="28"/>
        </w:rPr>
      </w:pPr>
    </w:p>
    <w:p w:rsidR="00A735AB" w:rsidRDefault="00A735AB" w:rsidP="00B37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752AA9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</w:rPr>
        <w:t xml:space="preserve">сохранностью и </w:t>
      </w:r>
      <w:r w:rsidRPr="00752AA9">
        <w:rPr>
          <w:rFonts w:ascii="Times New Roman" w:hAnsi="Times New Roman" w:cs="Times New Roman"/>
          <w:sz w:val="28"/>
          <w:szCs w:val="28"/>
        </w:rPr>
        <w:t xml:space="preserve">целевым использованием </w:t>
      </w:r>
      <w:r>
        <w:rPr>
          <w:rFonts w:ascii="Times New Roman" w:hAnsi="Times New Roman" w:cs="Times New Roman"/>
          <w:sz w:val="28"/>
          <w:szCs w:val="28"/>
        </w:rPr>
        <w:t>имущества осуществляет МУ «Управление имущества, градостроительства и земельных отношений города Горно-Алтайска».</w:t>
      </w:r>
    </w:p>
    <w:p w:rsidR="00A735AB" w:rsidRDefault="00A735AB" w:rsidP="00EA4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Контроль за выполнением условий договоров, заключаемых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пунктами 26, 27 настоящего Порядка, осуществляет Уполномоченное лицо.</w:t>
      </w:r>
    </w:p>
    <w:p w:rsidR="00A735AB" w:rsidRPr="00752AA9" w:rsidRDefault="00A735AB" w:rsidP="00B37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752AA9">
        <w:rPr>
          <w:rFonts w:ascii="Times New Roman" w:hAnsi="Times New Roman" w:cs="Times New Roman"/>
          <w:sz w:val="28"/>
          <w:szCs w:val="28"/>
        </w:rPr>
        <w:t>. При выявлен</w:t>
      </w:r>
      <w:r>
        <w:rPr>
          <w:rFonts w:ascii="Times New Roman" w:hAnsi="Times New Roman" w:cs="Times New Roman"/>
          <w:sz w:val="28"/>
          <w:szCs w:val="28"/>
        </w:rPr>
        <w:t>ии фактов нарушения получателем Имущественной п</w:t>
      </w:r>
      <w:r w:rsidRPr="00752AA9">
        <w:rPr>
          <w:rFonts w:ascii="Times New Roman" w:hAnsi="Times New Roman" w:cs="Times New Roman"/>
          <w:sz w:val="28"/>
          <w:szCs w:val="28"/>
        </w:rPr>
        <w:t xml:space="preserve">оддержки условий, целей и порядка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752AA9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Pr="00752AA9">
        <w:rPr>
          <w:rFonts w:ascii="Times New Roman" w:hAnsi="Times New Roman" w:cs="Times New Roman"/>
          <w:sz w:val="28"/>
          <w:szCs w:val="28"/>
        </w:rPr>
        <w:t xml:space="preserve"> подлежит изъятию</w:t>
      </w:r>
      <w:r>
        <w:rPr>
          <w:rFonts w:ascii="Times New Roman" w:hAnsi="Times New Roman" w:cs="Times New Roman"/>
          <w:sz w:val="28"/>
          <w:szCs w:val="28"/>
        </w:rPr>
        <w:t xml:space="preserve"> с возмещением собственнику Имущества ущерба, причиненного Имуществу.</w:t>
      </w:r>
    </w:p>
    <w:p w:rsidR="00A735AB" w:rsidRDefault="00A735AB" w:rsidP="00B37F8A"/>
    <w:tbl>
      <w:tblPr>
        <w:tblW w:w="0" w:type="auto"/>
        <w:tblLook w:val="01E0"/>
      </w:tblPr>
      <w:tblGrid>
        <w:gridCol w:w="5062"/>
        <w:gridCol w:w="4934"/>
      </w:tblGrid>
      <w:tr w:rsidR="00A735AB" w:rsidRPr="0029217A" w:rsidTr="00891853">
        <w:tc>
          <w:tcPr>
            <w:tcW w:w="5211" w:type="dxa"/>
          </w:tcPr>
          <w:p w:rsidR="00A735AB" w:rsidRPr="007764ED" w:rsidRDefault="00A735AB" w:rsidP="0089185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735AB" w:rsidRPr="007764ED" w:rsidRDefault="00A735AB" w:rsidP="008918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A735AB" w:rsidRDefault="00A735AB" w:rsidP="0089185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города Горно-Алтайска</w:t>
            </w:r>
          </w:p>
          <w:p w:rsidR="00A735AB" w:rsidRDefault="00A735AB" w:rsidP="008918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5AB" w:rsidRPr="007764ED" w:rsidRDefault="00A735AB" w:rsidP="008918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5AB" w:rsidRPr="007764ED" w:rsidRDefault="00A735AB" w:rsidP="0089185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____________О.А.Сафронова</w:t>
            </w:r>
          </w:p>
          <w:p w:rsidR="00A735AB" w:rsidRDefault="00A735AB" w:rsidP="008918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«___»______________г.</w:t>
            </w:r>
          </w:p>
          <w:p w:rsidR="00A735AB" w:rsidRPr="007764ED" w:rsidRDefault="00A735AB" w:rsidP="008918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A735AB" w:rsidRPr="007764ED" w:rsidRDefault="00A735AB" w:rsidP="00891853">
            <w:pPr>
              <w:pStyle w:val="ConsPlusNonformat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735AB" w:rsidRPr="00443B3C" w:rsidRDefault="00A735AB" w:rsidP="00891853">
            <w:pPr>
              <w:pStyle w:val="ConsPlusNonformat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3C">
              <w:rPr>
                <w:rFonts w:ascii="Times New Roman" w:hAnsi="Times New Roman" w:cs="Times New Roman"/>
                <w:sz w:val="28"/>
                <w:szCs w:val="28"/>
              </w:rPr>
              <w:t>Начальник МУ «Управление имущества, градостроительства и земельных отношений города Горно-Алтайска»</w:t>
            </w:r>
          </w:p>
          <w:p w:rsidR="00A735AB" w:rsidRPr="00443B3C" w:rsidRDefault="00A735AB" w:rsidP="00891853">
            <w:pPr>
              <w:pStyle w:val="ConsPlusNonformat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3C">
              <w:rPr>
                <w:rFonts w:ascii="Times New Roman" w:hAnsi="Times New Roman" w:cs="Times New Roman"/>
                <w:sz w:val="28"/>
                <w:szCs w:val="28"/>
              </w:rPr>
              <w:t>___________________В.В.Челтугашева</w:t>
            </w:r>
          </w:p>
          <w:p w:rsidR="00A735AB" w:rsidRDefault="00A735AB" w:rsidP="008918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3B3C">
              <w:rPr>
                <w:rFonts w:ascii="Times New Roman" w:hAnsi="Times New Roman" w:cs="Times New Roman"/>
                <w:sz w:val="28"/>
                <w:szCs w:val="28"/>
              </w:rPr>
              <w:t>«___»______________г.</w:t>
            </w:r>
          </w:p>
          <w:p w:rsidR="00A735AB" w:rsidRPr="007764ED" w:rsidRDefault="00A735AB" w:rsidP="008918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A735AB" w:rsidRDefault="00A735AB" w:rsidP="00F23CFE">
      <w:pPr>
        <w:rPr>
          <w:sz w:val="24"/>
          <w:szCs w:val="24"/>
        </w:rPr>
      </w:pPr>
    </w:p>
    <w:p w:rsidR="00A735AB" w:rsidRDefault="00A735AB" w:rsidP="00F23CFE">
      <w:pPr>
        <w:rPr>
          <w:sz w:val="24"/>
          <w:szCs w:val="24"/>
        </w:rPr>
      </w:pPr>
    </w:p>
    <w:p w:rsidR="00A735AB" w:rsidRDefault="00A735AB" w:rsidP="00F23CFE">
      <w:pPr>
        <w:rPr>
          <w:sz w:val="24"/>
          <w:szCs w:val="24"/>
        </w:rPr>
      </w:pPr>
    </w:p>
    <w:p w:rsidR="00A735AB" w:rsidRDefault="00A735AB" w:rsidP="00F23CFE">
      <w:pPr>
        <w:rPr>
          <w:sz w:val="24"/>
          <w:szCs w:val="24"/>
        </w:rPr>
      </w:pPr>
    </w:p>
    <w:p w:rsidR="00A735AB" w:rsidRDefault="00A735AB" w:rsidP="00F23CFE">
      <w:pPr>
        <w:rPr>
          <w:sz w:val="24"/>
          <w:szCs w:val="24"/>
        </w:rPr>
      </w:pPr>
    </w:p>
    <w:p w:rsidR="00A735AB" w:rsidRDefault="00A735AB" w:rsidP="00F23CFE">
      <w:pPr>
        <w:rPr>
          <w:sz w:val="24"/>
          <w:szCs w:val="24"/>
        </w:rPr>
      </w:pPr>
    </w:p>
    <w:p w:rsidR="00A735AB" w:rsidRDefault="00A735AB" w:rsidP="00F23CFE">
      <w:pPr>
        <w:rPr>
          <w:sz w:val="24"/>
          <w:szCs w:val="24"/>
        </w:rPr>
      </w:pPr>
    </w:p>
    <w:p w:rsidR="00A735AB" w:rsidRDefault="00A735AB" w:rsidP="00F23CFE">
      <w:pPr>
        <w:rPr>
          <w:sz w:val="24"/>
          <w:szCs w:val="24"/>
        </w:rPr>
      </w:pPr>
    </w:p>
    <w:p w:rsidR="00A735AB" w:rsidRDefault="00A735AB" w:rsidP="00F23CFE">
      <w:pPr>
        <w:rPr>
          <w:sz w:val="24"/>
          <w:szCs w:val="24"/>
        </w:rPr>
      </w:pPr>
    </w:p>
    <w:p w:rsidR="00A735AB" w:rsidRDefault="00A735AB" w:rsidP="00F23CFE">
      <w:pPr>
        <w:rPr>
          <w:sz w:val="24"/>
          <w:szCs w:val="24"/>
        </w:rPr>
      </w:pPr>
    </w:p>
    <w:p w:rsidR="00A735AB" w:rsidRPr="006C0E1A" w:rsidRDefault="00A735AB" w:rsidP="00F23CFE">
      <w:pPr>
        <w:pStyle w:val="ConsPlusNormal"/>
        <w:ind w:left="4248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C0E1A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ожение № 1</w:t>
      </w:r>
    </w:p>
    <w:p w:rsidR="00A735AB" w:rsidRDefault="00A735AB" w:rsidP="00F23CFE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6C0E1A">
        <w:rPr>
          <w:rFonts w:ascii="Times New Roman" w:hAnsi="Times New Roman" w:cs="Times New Roman"/>
          <w:b w:val="0"/>
          <w:sz w:val="24"/>
          <w:szCs w:val="24"/>
        </w:rPr>
        <w:t xml:space="preserve"> Порядку </w:t>
      </w:r>
      <w:r>
        <w:rPr>
          <w:rFonts w:ascii="Times New Roman" w:hAnsi="Times New Roman" w:cs="Times New Roman"/>
          <w:b w:val="0"/>
          <w:sz w:val="24"/>
          <w:szCs w:val="24"/>
        </w:rPr>
        <w:t>предоставления</w:t>
      </w:r>
    </w:p>
    <w:p w:rsidR="00A735AB" w:rsidRDefault="00A735AB" w:rsidP="00F23CFE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имущественной поддержки</w:t>
      </w:r>
    </w:p>
    <w:p w:rsidR="00A735AB" w:rsidRDefault="00A735AB" w:rsidP="00F23CFE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sz w:val="24"/>
          <w:szCs w:val="24"/>
        </w:rPr>
        <w:t>оциально ориентированным</w:t>
      </w:r>
    </w:p>
    <w:p w:rsidR="00A735AB" w:rsidRDefault="00A735AB" w:rsidP="00F23CFE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некоммерческим организациям</w:t>
      </w:r>
    </w:p>
    <w:p w:rsidR="00A735AB" w:rsidRDefault="00A735AB" w:rsidP="00F23CFE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и инициативным группам города Горно-Алтайска</w:t>
      </w:r>
    </w:p>
    <w:p w:rsidR="00A735AB" w:rsidRDefault="00A735AB" w:rsidP="00F23CFE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 xml:space="preserve">на базе Ресурсного </w:t>
      </w:r>
      <w:r>
        <w:rPr>
          <w:rFonts w:ascii="Times New Roman" w:hAnsi="Times New Roman" w:cs="Times New Roman"/>
          <w:b w:val="0"/>
          <w:sz w:val="24"/>
          <w:szCs w:val="24"/>
        </w:rPr>
        <w:t>центра поддержки</w:t>
      </w:r>
    </w:p>
    <w:p w:rsidR="00A735AB" w:rsidRPr="006C0E1A" w:rsidRDefault="00A735AB" w:rsidP="00F23CFE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общественных инициатив города Горно-Алтайска</w:t>
      </w:r>
    </w:p>
    <w:p w:rsidR="00A735AB" w:rsidRPr="006C0E1A" w:rsidRDefault="00A735AB" w:rsidP="00F23CFE">
      <w:pPr>
        <w:pStyle w:val="ConsPlusNormal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C0E1A">
        <w:rPr>
          <w:rFonts w:ascii="Times New Roman" w:hAnsi="Times New Roman" w:cs="Times New Roman"/>
          <w:sz w:val="24"/>
          <w:szCs w:val="24"/>
        </w:rPr>
        <w:t>тверждённому Приказом</w:t>
      </w:r>
    </w:p>
    <w:p w:rsidR="00A735AB" w:rsidRPr="006C0E1A" w:rsidRDefault="00A735AB" w:rsidP="00F23CFE">
      <w:pPr>
        <w:pStyle w:val="ConsPlusNormal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020DFB">
        <w:rPr>
          <w:rFonts w:ascii="Times New Roman" w:hAnsi="Times New Roman" w:cs="Times New Roman"/>
          <w:sz w:val="24"/>
          <w:szCs w:val="24"/>
        </w:rPr>
        <w:t>от «___» января 2021 г. №__</w:t>
      </w:r>
    </w:p>
    <w:p w:rsidR="00A735AB" w:rsidRDefault="00A735AB" w:rsidP="00F23C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35AB" w:rsidRPr="00232B97" w:rsidRDefault="00A735AB" w:rsidP="00F23C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35AB" w:rsidRPr="00851CBB" w:rsidRDefault="00A735AB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В Региональную общественную организацию</w:t>
      </w:r>
    </w:p>
    <w:p w:rsidR="00A735AB" w:rsidRPr="00851CBB" w:rsidRDefault="00A735AB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«Центр развития гражданского общества Республики Алтай «ИнтегРА»</w:t>
      </w:r>
    </w:p>
    <w:p w:rsidR="00A735AB" w:rsidRPr="00851CBB" w:rsidRDefault="00A735AB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5AB" w:rsidRPr="00851CBB" w:rsidRDefault="00A735AB" w:rsidP="00F23C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CB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735AB" w:rsidRPr="00851CBB" w:rsidRDefault="00A735AB" w:rsidP="00F23C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5AB" w:rsidRPr="00F23CFE" w:rsidRDefault="00A735AB" w:rsidP="00F23C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3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конкурс на предоставление имущественной поддержки путем предоставления индивидуального помещения и помещения для размещения нескольких Организаций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23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F23CFE">
        <w:rPr>
          <w:rFonts w:ascii="Times New Roman" w:hAnsi="Times New Roman" w:cs="Times New Roman"/>
          <w:sz w:val="24"/>
          <w:szCs w:val="24"/>
        </w:rPr>
        <w:t xml:space="preserve">Ресурсном центре поддержки общественных </w:t>
      </w:r>
      <w:r>
        <w:rPr>
          <w:rFonts w:ascii="Times New Roman" w:hAnsi="Times New Roman" w:cs="Times New Roman"/>
          <w:sz w:val="24"/>
          <w:szCs w:val="24"/>
        </w:rPr>
        <w:t>инициатив города Горно-Алтайска</w:t>
      </w:r>
      <w:r w:rsidRPr="00F23CFE">
        <w:rPr>
          <w:rFonts w:ascii="Times New Roman" w:hAnsi="Times New Roman" w:cs="Times New Roman"/>
          <w:sz w:val="24"/>
          <w:szCs w:val="24"/>
        </w:rPr>
        <w:t>, расположенного по адресу: г.Горно-Алтайск, ул.Объездная, д.12.</w:t>
      </w:r>
    </w:p>
    <w:p w:rsidR="00A735AB" w:rsidRPr="00851CBB" w:rsidRDefault="00A735AB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5AB" w:rsidRPr="00851CBB" w:rsidRDefault="00A735AB" w:rsidP="00F23CFE">
      <w:pPr>
        <w:pStyle w:val="ConsPlusNonforma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</w:t>
      </w:r>
      <w:r w:rsidRPr="00851CBB">
        <w:rPr>
          <w:rFonts w:ascii="Times New Roman" w:hAnsi="Times New Roman" w:cs="Times New Roman"/>
          <w:sz w:val="24"/>
          <w:szCs w:val="24"/>
        </w:rPr>
        <w:t>аименование заявителя: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 </w:t>
      </w:r>
      <w:r w:rsidRPr="00851CB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51CB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735AB" w:rsidRDefault="00A735AB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735AB" w:rsidRPr="00851CBB" w:rsidRDefault="00A735AB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5AB" w:rsidRDefault="00A735AB" w:rsidP="00F23CFE">
      <w:pPr>
        <w:pStyle w:val="ConsPlusNonforma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 ОГРН: __________________________________</w:t>
      </w:r>
    </w:p>
    <w:p w:rsidR="00A735AB" w:rsidRPr="00851CBB" w:rsidRDefault="00A735AB" w:rsidP="00F23CFE">
      <w:pPr>
        <w:pStyle w:val="ConsPlusNonforma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Реквизиты заявителя:</w:t>
      </w:r>
    </w:p>
    <w:p w:rsidR="00A735AB" w:rsidRPr="00851CBB" w:rsidRDefault="00A735AB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юридический адрес, индекс__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735AB" w:rsidRPr="00851CBB" w:rsidRDefault="00A735AB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A735AB" w:rsidRPr="00851CBB" w:rsidRDefault="00A735AB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</w:t>
      </w:r>
      <w:r w:rsidRPr="00851CBB">
        <w:rPr>
          <w:rFonts w:ascii="Times New Roman" w:hAnsi="Times New Roman" w:cs="Times New Roman"/>
          <w:sz w:val="24"/>
          <w:szCs w:val="24"/>
        </w:rPr>
        <w:t>адрес, ин</w:t>
      </w:r>
      <w:r>
        <w:rPr>
          <w:rFonts w:ascii="Times New Roman" w:hAnsi="Times New Roman" w:cs="Times New Roman"/>
          <w:sz w:val="24"/>
          <w:szCs w:val="24"/>
        </w:rPr>
        <w:t>декс: _________________________________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735AB" w:rsidRPr="00851CBB" w:rsidRDefault="00A735AB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</w:t>
      </w:r>
    </w:p>
    <w:p w:rsidR="00A735AB" w:rsidRDefault="00A735AB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контактный телефон, факс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1CBB">
        <w:rPr>
          <w:rFonts w:ascii="Times New Roman" w:hAnsi="Times New Roman" w:cs="Times New Roman"/>
          <w:sz w:val="24"/>
          <w:szCs w:val="24"/>
        </w:rPr>
        <w:t xml:space="preserve"> e-mail: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735AB" w:rsidRDefault="00A735AB" w:rsidP="00F23CFE">
      <w:pPr>
        <w:pStyle w:val="ConsPlusNonformat"/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членов организации: ________________________ чел.</w:t>
      </w:r>
    </w:p>
    <w:p w:rsidR="00A735AB" w:rsidRDefault="00A735AB" w:rsidP="00F23CFE">
      <w:pPr>
        <w:pStyle w:val="ConsPlusNonformat"/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волонтеров в организации: ___________________ чел. </w:t>
      </w:r>
    </w:p>
    <w:p w:rsidR="00A735AB" w:rsidRPr="00851CBB" w:rsidRDefault="00A735AB" w:rsidP="00F23CFE">
      <w:pPr>
        <w:pStyle w:val="ConsPlusNonformat"/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Должность, Ф.И.О. руководителя </w:t>
      </w:r>
      <w:r w:rsidRPr="00823A38">
        <w:rPr>
          <w:rFonts w:ascii="Times New Roman" w:hAnsi="Times New Roman" w:cs="Times New Roman"/>
          <w:sz w:val="18"/>
          <w:szCs w:val="18"/>
        </w:rPr>
        <w:t>или лица, подписывающего договор по доверенности, с указанием даты и номера доверенности (для юридических лиц)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</w:t>
      </w:r>
    </w:p>
    <w:p w:rsidR="00A735AB" w:rsidRDefault="00A735AB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</w:t>
      </w:r>
    </w:p>
    <w:p w:rsidR="00A735AB" w:rsidRPr="002161FA" w:rsidRDefault="00A735AB" w:rsidP="002161FA">
      <w:pPr>
        <w:pStyle w:val="ConsPlusTitle"/>
        <w:jc w:val="both"/>
        <w:rPr>
          <w:b w:val="0"/>
        </w:rPr>
      </w:pPr>
      <w:r w:rsidRPr="002161FA">
        <w:rPr>
          <w:rFonts w:ascii="Times New Roman" w:hAnsi="Times New Roman" w:cs="Times New Roman"/>
          <w:b w:val="0"/>
          <w:sz w:val="24"/>
          <w:szCs w:val="24"/>
        </w:rPr>
        <w:t xml:space="preserve">Направляем Заявку на предоставление имущественной поддержки социально ориентированным некоммерческим организациям и инициативным группам города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2161FA">
        <w:rPr>
          <w:rFonts w:ascii="Times New Roman" w:hAnsi="Times New Roman" w:cs="Times New Roman"/>
          <w:b w:val="0"/>
          <w:sz w:val="24"/>
          <w:szCs w:val="24"/>
        </w:rPr>
        <w:t xml:space="preserve">Горно-Алтайска </w:t>
      </w:r>
      <w:r w:rsidRPr="002161FA">
        <w:rPr>
          <w:b w:val="0"/>
        </w:rPr>
        <w:t xml:space="preserve">на базе Ресурсного центра поддержки общественных инициатив города </w:t>
      </w:r>
      <w:r>
        <w:rPr>
          <w:b w:val="0"/>
        </w:rPr>
        <w:br/>
      </w:r>
      <w:r w:rsidRPr="002161FA">
        <w:rPr>
          <w:b w:val="0"/>
        </w:rPr>
        <w:t>Горно-Алтайска</w:t>
      </w:r>
    </w:p>
    <w:p w:rsidR="00A735AB" w:rsidRDefault="00A735AB" w:rsidP="00F23CFE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735AB" w:rsidRPr="00557CA8" w:rsidRDefault="00A735AB" w:rsidP="00F23CFE">
      <w:pPr>
        <w:pStyle w:val="ConsPlusNonformat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CA8">
        <w:rPr>
          <w:rFonts w:ascii="Times New Roman" w:hAnsi="Times New Roman" w:cs="Times New Roman"/>
          <w:b/>
          <w:sz w:val="24"/>
          <w:szCs w:val="24"/>
        </w:rPr>
        <w:t>К Заявке прилагается:</w:t>
      </w:r>
    </w:p>
    <w:p w:rsidR="00A735AB" w:rsidRDefault="00A735AB" w:rsidP="00216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План работы Организации-заявителя на 2021 год на __ листах;</w:t>
      </w:r>
    </w:p>
    <w:p w:rsidR="00A735AB" w:rsidRDefault="00A735AB" w:rsidP="00216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 значимых достижениях/ проектах организации за последние 3 года на ____ листах.</w:t>
      </w:r>
    </w:p>
    <w:p w:rsidR="00A735AB" w:rsidRDefault="00A735AB" w:rsidP="00216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57CA8">
        <w:rPr>
          <w:rFonts w:ascii="Times New Roman" w:hAnsi="Times New Roman"/>
          <w:sz w:val="24"/>
          <w:szCs w:val="24"/>
        </w:rPr>
        <w:t xml:space="preserve">. </w:t>
      </w:r>
      <w:r w:rsidRPr="0079538E">
        <w:rPr>
          <w:rFonts w:ascii="Times New Roman" w:hAnsi="Times New Roman"/>
          <w:sz w:val="24"/>
          <w:szCs w:val="24"/>
        </w:rPr>
        <w:t>Проект(ы),</w:t>
      </w:r>
      <w:r w:rsidRPr="00557CA8">
        <w:rPr>
          <w:rFonts w:ascii="Times New Roman" w:hAnsi="Times New Roman"/>
          <w:sz w:val="24"/>
          <w:szCs w:val="24"/>
        </w:rPr>
        <w:t xml:space="preserve"> направления деятельности и комплексы мероприятий, планируемые </w:t>
      </w:r>
      <w:r>
        <w:rPr>
          <w:rFonts w:ascii="Times New Roman" w:hAnsi="Times New Roman"/>
          <w:sz w:val="24"/>
          <w:szCs w:val="24"/>
        </w:rPr>
        <w:br/>
      </w:r>
      <w:r w:rsidRPr="00557CA8">
        <w:rPr>
          <w:rFonts w:ascii="Times New Roman" w:hAnsi="Times New Roman"/>
          <w:sz w:val="24"/>
          <w:szCs w:val="24"/>
        </w:rPr>
        <w:t xml:space="preserve">к реализации на базе Ресурсного Центра поддержки общественных инициатив </w:t>
      </w:r>
      <w:r>
        <w:rPr>
          <w:rFonts w:ascii="Times New Roman" w:hAnsi="Times New Roman"/>
          <w:sz w:val="24"/>
          <w:szCs w:val="24"/>
        </w:rPr>
        <w:br/>
      </w:r>
      <w:r w:rsidRPr="00557CA8">
        <w:rPr>
          <w:rFonts w:ascii="Times New Roman" w:hAnsi="Times New Roman"/>
          <w:sz w:val="24"/>
          <w:szCs w:val="24"/>
        </w:rPr>
        <w:t>г. Горно-Алтайска</w:t>
      </w:r>
      <w:r>
        <w:rPr>
          <w:rFonts w:ascii="Times New Roman" w:hAnsi="Times New Roman"/>
          <w:sz w:val="24"/>
          <w:szCs w:val="24"/>
        </w:rPr>
        <w:t xml:space="preserve"> в количестве ___ штук на __ листах.</w:t>
      </w:r>
    </w:p>
    <w:p w:rsidR="00A735AB" w:rsidRDefault="00A735AB" w:rsidP="00216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</w:t>
      </w:r>
      <w:r w:rsidRPr="00557CA8">
        <w:rPr>
          <w:rFonts w:ascii="Times New Roman" w:hAnsi="Times New Roman"/>
          <w:sz w:val="24"/>
          <w:szCs w:val="24"/>
        </w:rPr>
        <w:t>опию протокола/решения об избрании руководителя организации, заверенн</w:t>
      </w:r>
      <w:r>
        <w:rPr>
          <w:rFonts w:ascii="Times New Roman" w:hAnsi="Times New Roman"/>
          <w:sz w:val="24"/>
          <w:szCs w:val="24"/>
        </w:rPr>
        <w:t>ая</w:t>
      </w:r>
      <w:r w:rsidRPr="00557CA8">
        <w:rPr>
          <w:rFonts w:ascii="Times New Roman" w:hAnsi="Times New Roman"/>
          <w:sz w:val="24"/>
          <w:szCs w:val="24"/>
        </w:rPr>
        <w:t xml:space="preserve"> печатью </w:t>
      </w:r>
      <w:r>
        <w:rPr>
          <w:rFonts w:ascii="Times New Roman" w:hAnsi="Times New Roman"/>
          <w:sz w:val="24"/>
          <w:szCs w:val="24"/>
        </w:rPr>
        <w:br/>
      </w:r>
      <w:r w:rsidRPr="00557CA8">
        <w:rPr>
          <w:rFonts w:ascii="Times New Roman" w:hAnsi="Times New Roman"/>
          <w:sz w:val="24"/>
          <w:szCs w:val="24"/>
        </w:rPr>
        <w:t>и подписью руководителя (для юридических лиц и ТОС)</w:t>
      </w:r>
      <w:r>
        <w:rPr>
          <w:rFonts w:ascii="Times New Roman" w:hAnsi="Times New Roman"/>
          <w:sz w:val="24"/>
          <w:szCs w:val="24"/>
        </w:rPr>
        <w:t xml:space="preserve"> на ___ листах</w:t>
      </w:r>
      <w:r w:rsidRPr="00557CA8">
        <w:rPr>
          <w:rFonts w:ascii="Times New Roman" w:hAnsi="Times New Roman"/>
          <w:sz w:val="24"/>
          <w:szCs w:val="24"/>
        </w:rPr>
        <w:t>;</w:t>
      </w:r>
    </w:p>
    <w:p w:rsidR="00A735AB" w:rsidRPr="00557CA8" w:rsidRDefault="00A735AB" w:rsidP="00216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</w:t>
      </w:r>
      <w:r w:rsidRPr="00557CA8">
        <w:rPr>
          <w:rFonts w:ascii="Times New Roman" w:hAnsi="Times New Roman"/>
          <w:sz w:val="24"/>
          <w:szCs w:val="24"/>
        </w:rPr>
        <w:t>ктуальн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557CA8">
        <w:rPr>
          <w:rFonts w:ascii="Times New Roman" w:hAnsi="Times New Roman"/>
          <w:sz w:val="24"/>
          <w:szCs w:val="24"/>
        </w:rPr>
        <w:t xml:space="preserve"> выписк</w:t>
      </w:r>
      <w:r>
        <w:rPr>
          <w:rFonts w:ascii="Times New Roman" w:hAnsi="Times New Roman"/>
          <w:sz w:val="24"/>
          <w:szCs w:val="24"/>
        </w:rPr>
        <w:t>а</w:t>
      </w:r>
      <w:r w:rsidRPr="00557CA8">
        <w:rPr>
          <w:rFonts w:ascii="Times New Roman" w:hAnsi="Times New Roman"/>
          <w:sz w:val="24"/>
          <w:szCs w:val="24"/>
        </w:rPr>
        <w:t xml:space="preserve"> из Устава организации, с указанием целей и видов деятельности, подтверждающих, что организация относится с социально ориентированным некоммерческим организациям, заверенные печатью и подписью руководителя (для юридических лиц и ТОС);</w:t>
      </w:r>
    </w:p>
    <w:p w:rsidR="00A735AB" w:rsidRDefault="00A735AB" w:rsidP="00216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CA8">
        <w:rPr>
          <w:rFonts w:ascii="Times New Roman" w:hAnsi="Times New Roman"/>
          <w:sz w:val="24"/>
          <w:szCs w:val="24"/>
        </w:rPr>
        <w:t xml:space="preserve">копию финансовой отчетности организации за предыдущий финансовый год </w:t>
      </w:r>
      <w:r>
        <w:rPr>
          <w:rFonts w:ascii="Times New Roman" w:hAnsi="Times New Roman"/>
          <w:sz w:val="24"/>
          <w:szCs w:val="24"/>
        </w:rPr>
        <w:br/>
      </w:r>
      <w:r w:rsidRPr="00557CA8">
        <w:rPr>
          <w:rFonts w:ascii="Times New Roman" w:hAnsi="Times New Roman"/>
          <w:sz w:val="24"/>
          <w:szCs w:val="24"/>
        </w:rPr>
        <w:t>(для юридических лиц)</w:t>
      </w:r>
      <w:r>
        <w:rPr>
          <w:rFonts w:ascii="Times New Roman" w:hAnsi="Times New Roman"/>
          <w:sz w:val="24"/>
          <w:szCs w:val="24"/>
        </w:rPr>
        <w:t xml:space="preserve"> ___ на листах</w:t>
      </w:r>
      <w:r w:rsidRPr="00557CA8">
        <w:rPr>
          <w:rFonts w:ascii="Times New Roman" w:hAnsi="Times New Roman"/>
          <w:sz w:val="24"/>
          <w:szCs w:val="24"/>
        </w:rPr>
        <w:t>;</w:t>
      </w:r>
    </w:p>
    <w:p w:rsidR="00A735AB" w:rsidRPr="00550486" w:rsidRDefault="00A735AB" w:rsidP="00216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</w:t>
      </w:r>
      <w:r w:rsidRPr="00550486">
        <w:rPr>
          <w:rFonts w:ascii="Times New Roman" w:hAnsi="Times New Roman"/>
          <w:sz w:val="24"/>
          <w:szCs w:val="24"/>
        </w:rPr>
        <w:t>опи</w:t>
      </w:r>
      <w:r>
        <w:rPr>
          <w:rFonts w:ascii="Times New Roman" w:hAnsi="Times New Roman"/>
          <w:sz w:val="24"/>
          <w:szCs w:val="24"/>
        </w:rPr>
        <w:t>я</w:t>
      </w:r>
      <w:r w:rsidRPr="00550486">
        <w:rPr>
          <w:rFonts w:ascii="Times New Roman" w:hAnsi="Times New Roman"/>
          <w:sz w:val="24"/>
          <w:szCs w:val="24"/>
        </w:rPr>
        <w:t xml:space="preserve"> финансовой отчетности организации за предыдущий финансовый год </w:t>
      </w:r>
      <w:r>
        <w:rPr>
          <w:rFonts w:ascii="Times New Roman" w:hAnsi="Times New Roman"/>
          <w:sz w:val="24"/>
          <w:szCs w:val="24"/>
        </w:rPr>
        <w:br/>
      </w:r>
      <w:r w:rsidRPr="00550486">
        <w:rPr>
          <w:rFonts w:ascii="Times New Roman" w:hAnsi="Times New Roman"/>
          <w:sz w:val="24"/>
          <w:szCs w:val="24"/>
        </w:rPr>
        <w:t>(для юридических лиц)</w:t>
      </w:r>
      <w:r>
        <w:rPr>
          <w:rFonts w:ascii="Times New Roman" w:hAnsi="Times New Roman"/>
          <w:sz w:val="24"/>
          <w:szCs w:val="24"/>
        </w:rPr>
        <w:t xml:space="preserve"> на __ листах</w:t>
      </w:r>
      <w:r w:rsidRPr="00550486">
        <w:rPr>
          <w:rFonts w:ascii="Times New Roman" w:hAnsi="Times New Roman"/>
          <w:sz w:val="24"/>
          <w:szCs w:val="24"/>
        </w:rPr>
        <w:t>;</w:t>
      </w:r>
    </w:p>
    <w:p w:rsidR="00A735AB" w:rsidRDefault="00A735AB" w:rsidP="00216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</w:t>
      </w:r>
      <w:r w:rsidRPr="00557CA8">
        <w:rPr>
          <w:rFonts w:ascii="Times New Roman" w:hAnsi="Times New Roman"/>
          <w:sz w:val="24"/>
          <w:szCs w:val="24"/>
        </w:rPr>
        <w:t>ыписк</w:t>
      </w:r>
      <w:r>
        <w:rPr>
          <w:rFonts w:ascii="Times New Roman" w:hAnsi="Times New Roman"/>
          <w:sz w:val="24"/>
          <w:szCs w:val="24"/>
        </w:rPr>
        <w:t>а</w:t>
      </w:r>
      <w:r w:rsidRPr="00557CA8">
        <w:rPr>
          <w:rFonts w:ascii="Times New Roman" w:hAnsi="Times New Roman"/>
          <w:sz w:val="24"/>
          <w:szCs w:val="24"/>
        </w:rPr>
        <w:t xml:space="preserve"> из Единого государственного реестра юридических лиц, сформированн</w:t>
      </w:r>
      <w:r>
        <w:rPr>
          <w:rFonts w:ascii="Times New Roman" w:hAnsi="Times New Roman"/>
          <w:sz w:val="24"/>
          <w:szCs w:val="24"/>
        </w:rPr>
        <w:t>ая</w:t>
      </w:r>
      <w:r w:rsidRPr="00557CA8">
        <w:rPr>
          <w:rFonts w:ascii="Times New Roman" w:hAnsi="Times New Roman"/>
          <w:sz w:val="24"/>
          <w:szCs w:val="24"/>
        </w:rPr>
        <w:t xml:space="preserve"> на сайте www.nalog.ru, заверенную печатью и подписью руководителя (для юридических лиц)</w:t>
      </w:r>
      <w:r>
        <w:rPr>
          <w:rFonts w:ascii="Times New Roman" w:hAnsi="Times New Roman"/>
          <w:sz w:val="24"/>
          <w:szCs w:val="24"/>
        </w:rPr>
        <w:t xml:space="preserve"> на __ листах</w:t>
      </w:r>
      <w:r w:rsidRPr="00557CA8">
        <w:rPr>
          <w:rFonts w:ascii="Times New Roman" w:hAnsi="Times New Roman"/>
          <w:sz w:val="24"/>
          <w:szCs w:val="24"/>
        </w:rPr>
        <w:t>;</w:t>
      </w:r>
    </w:p>
    <w:p w:rsidR="00A735AB" w:rsidRPr="00550486" w:rsidRDefault="00A735AB" w:rsidP="00216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</w:t>
      </w:r>
      <w:r w:rsidRPr="00550486">
        <w:rPr>
          <w:rFonts w:ascii="Times New Roman" w:hAnsi="Times New Roman"/>
          <w:sz w:val="24"/>
          <w:szCs w:val="24"/>
        </w:rPr>
        <w:t>исьм</w:t>
      </w:r>
      <w:r>
        <w:rPr>
          <w:rFonts w:ascii="Times New Roman" w:hAnsi="Times New Roman"/>
          <w:sz w:val="24"/>
          <w:szCs w:val="24"/>
        </w:rPr>
        <w:t>а</w:t>
      </w:r>
      <w:r w:rsidRPr="00550486">
        <w:rPr>
          <w:rFonts w:ascii="Times New Roman" w:hAnsi="Times New Roman"/>
          <w:sz w:val="24"/>
          <w:szCs w:val="24"/>
        </w:rPr>
        <w:t xml:space="preserve"> о поддержк</w:t>
      </w:r>
      <w:r>
        <w:rPr>
          <w:rFonts w:ascii="Times New Roman" w:hAnsi="Times New Roman"/>
          <w:sz w:val="24"/>
          <w:szCs w:val="24"/>
        </w:rPr>
        <w:t>и</w:t>
      </w:r>
      <w:r w:rsidRPr="00550486">
        <w:rPr>
          <w:rFonts w:ascii="Times New Roman" w:hAnsi="Times New Roman"/>
          <w:sz w:val="24"/>
          <w:szCs w:val="24"/>
        </w:rPr>
        <w:t>, подтверждающее сотрудничество с муниципальными учреждениями и ведомствами,</w:t>
      </w:r>
      <w:r>
        <w:rPr>
          <w:rFonts w:ascii="Times New Roman" w:hAnsi="Times New Roman"/>
          <w:sz w:val="24"/>
          <w:szCs w:val="24"/>
        </w:rPr>
        <w:t xml:space="preserve"> отражающие суть сотрудничества в количестве __ штук на __ листах;</w:t>
      </w:r>
    </w:p>
    <w:p w:rsidR="00A735AB" w:rsidRDefault="00A735AB" w:rsidP="00F23CFE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735AB" w:rsidRPr="00557CA8" w:rsidRDefault="00A735AB" w:rsidP="00F23CFE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735AB" w:rsidRDefault="00A735AB" w:rsidP="00F23CFE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735AB" w:rsidRPr="00851CBB" w:rsidRDefault="00A735AB" w:rsidP="00F23CFE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Руководитель заявителя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__________/_______________________</w:t>
      </w:r>
    </w:p>
    <w:p w:rsidR="00A735AB" w:rsidRPr="00851CBB" w:rsidRDefault="00A735AB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CBB">
        <w:rPr>
          <w:rFonts w:ascii="Times New Roman" w:hAnsi="Times New Roman" w:cs="Times New Roman"/>
          <w:sz w:val="24"/>
          <w:szCs w:val="24"/>
        </w:rPr>
        <w:t xml:space="preserve">__ 20__ г. 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подпись    Ф.И.О</w:t>
      </w:r>
    </w:p>
    <w:p w:rsidR="00A735AB" w:rsidRPr="00851CBB" w:rsidRDefault="00A735AB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A735AB" w:rsidRDefault="00A735AB" w:rsidP="00F23CFE">
      <w:pPr>
        <w:rPr>
          <w:sz w:val="28"/>
          <w:szCs w:val="28"/>
        </w:rPr>
      </w:pPr>
    </w:p>
    <w:p w:rsidR="00A735AB" w:rsidRDefault="00A735AB" w:rsidP="00F23CFE">
      <w:pPr>
        <w:rPr>
          <w:sz w:val="28"/>
          <w:szCs w:val="28"/>
        </w:rPr>
      </w:pPr>
    </w:p>
    <w:p w:rsidR="00A735AB" w:rsidRDefault="00A735AB" w:rsidP="00F23CFE">
      <w:pPr>
        <w:rPr>
          <w:sz w:val="28"/>
          <w:szCs w:val="28"/>
        </w:rPr>
      </w:pPr>
    </w:p>
    <w:p w:rsidR="00A735AB" w:rsidRDefault="00A735AB" w:rsidP="00F23CFE">
      <w:pPr>
        <w:rPr>
          <w:sz w:val="28"/>
          <w:szCs w:val="28"/>
        </w:rPr>
      </w:pPr>
    </w:p>
    <w:p w:rsidR="00A735AB" w:rsidRDefault="00A735AB" w:rsidP="00F23CFE">
      <w:pPr>
        <w:rPr>
          <w:sz w:val="28"/>
          <w:szCs w:val="28"/>
        </w:rPr>
      </w:pPr>
    </w:p>
    <w:p w:rsidR="00A735AB" w:rsidRDefault="00A735AB" w:rsidP="00F23CFE">
      <w:pPr>
        <w:rPr>
          <w:sz w:val="28"/>
          <w:szCs w:val="28"/>
        </w:rPr>
      </w:pPr>
    </w:p>
    <w:p w:rsidR="00A735AB" w:rsidRDefault="00A735AB" w:rsidP="00F23CFE">
      <w:pPr>
        <w:rPr>
          <w:sz w:val="28"/>
          <w:szCs w:val="28"/>
        </w:rPr>
      </w:pPr>
    </w:p>
    <w:p w:rsidR="00A735AB" w:rsidRDefault="00A735AB" w:rsidP="00F23CFE">
      <w:pPr>
        <w:rPr>
          <w:sz w:val="28"/>
          <w:szCs w:val="28"/>
        </w:rPr>
      </w:pPr>
    </w:p>
    <w:p w:rsidR="00A735AB" w:rsidRDefault="00A735AB" w:rsidP="00F23CFE">
      <w:pPr>
        <w:rPr>
          <w:sz w:val="28"/>
          <w:szCs w:val="28"/>
        </w:rPr>
      </w:pPr>
    </w:p>
    <w:p w:rsidR="00A735AB" w:rsidRPr="006C0E1A" w:rsidRDefault="00A735AB" w:rsidP="00557CA8">
      <w:pPr>
        <w:pStyle w:val="ConsPlusNormal"/>
        <w:ind w:left="4248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br w:type="page"/>
      </w:r>
      <w:r w:rsidRPr="006C0E1A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ожение № 2</w:t>
      </w:r>
    </w:p>
    <w:p w:rsidR="00A735AB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6C0E1A">
        <w:rPr>
          <w:rFonts w:ascii="Times New Roman" w:hAnsi="Times New Roman" w:cs="Times New Roman"/>
          <w:b w:val="0"/>
          <w:sz w:val="24"/>
          <w:szCs w:val="24"/>
        </w:rPr>
        <w:t xml:space="preserve"> Порядку </w:t>
      </w:r>
      <w:r>
        <w:rPr>
          <w:rFonts w:ascii="Times New Roman" w:hAnsi="Times New Roman" w:cs="Times New Roman"/>
          <w:b w:val="0"/>
          <w:sz w:val="24"/>
          <w:szCs w:val="24"/>
        </w:rPr>
        <w:t>предоставления</w:t>
      </w:r>
    </w:p>
    <w:p w:rsidR="00A735AB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имущественной поддержки</w:t>
      </w:r>
    </w:p>
    <w:p w:rsidR="00A735AB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sz w:val="24"/>
          <w:szCs w:val="24"/>
        </w:rPr>
        <w:t>оциально ориентированным</w:t>
      </w:r>
    </w:p>
    <w:p w:rsidR="00A735AB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некоммерческим организациям</w:t>
      </w:r>
    </w:p>
    <w:p w:rsidR="00A735AB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и инициативным группам города Горно-Алтайска</w:t>
      </w:r>
    </w:p>
    <w:p w:rsidR="00A735AB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 xml:space="preserve">на базе Ресурсного </w:t>
      </w:r>
      <w:r>
        <w:rPr>
          <w:rFonts w:ascii="Times New Roman" w:hAnsi="Times New Roman" w:cs="Times New Roman"/>
          <w:b w:val="0"/>
          <w:sz w:val="24"/>
          <w:szCs w:val="24"/>
        </w:rPr>
        <w:t>центра поддержки</w:t>
      </w:r>
    </w:p>
    <w:p w:rsidR="00A735AB" w:rsidRPr="006C0E1A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общественных инициатив города Горно-Алтайска</w:t>
      </w:r>
    </w:p>
    <w:p w:rsidR="00A735AB" w:rsidRPr="006C0E1A" w:rsidRDefault="00A735AB" w:rsidP="00557CA8">
      <w:pPr>
        <w:pStyle w:val="ConsPlusNormal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C0E1A">
        <w:rPr>
          <w:rFonts w:ascii="Times New Roman" w:hAnsi="Times New Roman" w:cs="Times New Roman"/>
          <w:sz w:val="24"/>
          <w:szCs w:val="24"/>
        </w:rPr>
        <w:t>тверждённому Приказом</w:t>
      </w:r>
    </w:p>
    <w:p w:rsidR="00A735AB" w:rsidRPr="006C0E1A" w:rsidRDefault="00A735AB" w:rsidP="00557CA8">
      <w:pPr>
        <w:pStyle w:val="ConsPlusNormal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020DFB">
        <w:rPr>
          <w:rFonts w:ascii="Times New Roman" w:hAnsi="Times New Roman" w:cs="Times New Roman"/>
          <w:sz w:val="24"/>
          <w:szCs w:val="24"/>
        </w:rPr>
        <w:t>от «___» января 2021 г. №__</w:t>
      </w:r>
    </w:p>
    <w:p w:rsidR="00A735AB" w:rsidRPr="00557CA8" w:rsidRDefault="00A735AB" w:rsidP="00F23CFE">
      <w:pPr>
        <w:rPr>
          <w:rFonts w:ascii="Times New Roman" w:hAnsi="Times New Roman"/>
          <w:sz w:val="28"/>
          <w:szCs w:val="28"/>
        </w:rPr>
      </w:pPr>
    </w:p>
    <w:p w:rsidR="00A735AB" w:rsidRPr="00557CA8" w:rsidRDefault="00A735AB" w:rsidP="00557CA8">
      <w:pPr>
        <w:jc w:val="center"/>
        <w:rPr>
          <w:rFonts w:ascii="Times New Roman" w:hAnsi="Times New Roman"/>
          <w:b/>
          <w:sz w:val="28"/>
          <w:szCs w:val="28"/>
        </w:rPr>
      </w:pPr>
      <w:r w:rsidRPr="00557CA8">
        <w:rPr>
          <w:rFonts w:ascii="Times New Roman" w:hAnsi="Times New Roman"/>
          <w:b/>
          <w:sz w:val="28"/>
          <w:szCs w:val="28"/>
        </w:rPr>
        <w:t>План работы Организации-заявителя на 2021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20"/>
        <w:gridCol w:w="2340"/>
        <w:gridCol w:w="2160"/>
        <w:gridCol w:w="2061"/>
      </w:tblGrid>
      <w:tr w:rsidR="00A735AB" w:rsidRPr="00557CA8" w:rsidTr="006659DB">
        <w:tc>
          <w:tcPr>
            <w:tcW w:w="648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9D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2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9DB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4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9DB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16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9DB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9D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735AB" w:rsidRPr="00557CA8" w:rsidTr="006659DB">
        <w:tc>
          <w:tcPr>
            <w:tcW w:w="648" w:type="dxa"/>
          </w:tcPr>
          <w:p w:rsidR="00A735AB" w:rsidRPr="006659DB" w:rsidRDefault="00A735AB" w:rsidP="006659D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5AB" w:rsidRPr="00557CA8" w:rsidTr="006659DB">
        <w:tc>
          <w:tcPr>
            <w:tcW w:w="648" w:type="dxa"/>
          </w:tcPr>
          <w:p w:rsidR="00A735AB" w:rsidRPr="006659DB" w:rsidRDefault="00A735AB" w:rsidP="006659D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5AB" w:rsidRPr="00557CA8" w:rsidTr="006659DB">
        <w:tc>
          <w:tcPr>
            <w:tcW w:w="648" w:type="dxa"/>
          </w:tcPr>
          <w:p w:rsidR="00A735AB" w:rsidRPr="006659DB" w:rsidRDefault="00A735AB" w:rsidP="006659D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35AB" w:rsidRDefault="00A735AB" w:rsidP="00557CA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735AB" w:rsidRPr="00851CBB" w:rsidRDefault="00A735AB" w:rsidP="00557CA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Руководитель заявителя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__________/_______________________</w:t>
      </w:r>
    </w:p>
    <w:p w:rsidR="00A735AB" w:rsidRPr="00851CBB" w:rsidRDefault="00A735AB" w:rsidP="00557C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CBB">
        <w:rPr>
          <w:rFonts w:ascii="Times New Roman" w:hAnsi="Times New Roman" w:cs="Times New Roman"/>
          <w:sz w:val="24"/>
          <w:szCs w:val="24"/>
        </w:rPr>
        <w:t xml:space="preserve">__ 20__ г. 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подпись    Ф.И.О</w:t>
      </w:r>
    </w:p>
    <w:p w:rsidR="00A735AB" w:rsidRPr="00851CBB" w:rsidRDefault="00A735AB" w:rsidP="00557C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A735AB" w:rsidRDefault="00A735AB" w:rsidP="00557CA8">
      <w:pPr>
        <w:rPr>
          <w:sz w:val="28"/>
          <w:szCs w:val="28"/>
        </w:rPr>
      </w:pPr>
    </w:p>
    <w:p w:rsidR="00A735AB" w:rsidRPr="00557CA8" w:rsidRDefault="00A735AB" w:rsidP="00557CA8">
      <w:pPr>
        <w:spacing w:after="0"/>
        <w:jc w:val="right"/>
        <w:rPr>
          <w:rFonts w:ascii="Times New Roman" w:hAnsi="Times New Roman"/>
        </w:rPr>
      </w:pPr>
      <w:r w:rsidRPr="00557CA8">
        <w:rPr>
          <w:sz w:val="28"/>
          <w:szCs w:val="28"/>
        </w:rPr>
        <w:br w:type="page"/>
      </w:r>
      <w:r w:rsidRPr="00557CA8">
        <w:rPr>
          <w:rFonts w:ascii="Times New Roman" w:hAnsi="Times New Roman"/>
        </w:rPr>
        <w:t>Прил</w:t>
      </w:r>
      <w:r>
        <w:rPr>
          <w:rFonts w:ascii="Times New Roman" w:hAnsi="Times New Roman"/>
        </w:rPr>
        <w:t>ожение № 3</w:t>
      </w:r>
    </w:p>
    <w:p w:rsidR="00A735AB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6C0E1A">
        <w:rPr>
          <w:rFonts w:ascii="Times New Roman" w:hAnsi="Times New Roman" w:cs="Times New Roman"/>
          <w:b w:val="0"/>
          <w:sz w:val="24"/>
          <w:szCs w:val="24"/>
        </w:rPr>
        <w:t xml:space="preserve"> Порядку </w:t>
      </w:r>
      <w:r>
        <w:rPr>
          <w:rFonts w:ascii="Times New Roman" w:hAnsi="Times New Roman" w:cs="Times New Roman"/>
          <w:b w:val="0"/>
          <w:sz w:val="24"/>
          <w:szCs w:val="24"/>
        </w:rPr>
        <w:t>предоставления</w:t>
      </w:r>
    </w:p>
    <w:p w:rsidR="00A735AB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имущественной поддержки</w:t>
      </w:r>
    </w:p>
    <w:p w:rsidR="00A735AB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sz w:val="24"/>
          <w:szCs w:val="24"/>
        </w:rPr>
        <w:t>оциально ориентированным</w:t>
      </w:r>
    </w:p>
    <w:p w:rsidR="00A735AB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некоммерческим организациям</w:t>
      </w:r>
    </w:p>
    <w:p w:rsidR="00A735AB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и инициативным группам города Горно-Алтайска</w:t>
      </w:r>
    </w:p>
    <w:p w:rsidR="00A735AB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 xml:space="preserve">на базе Ресурсного </w:t>
      </w:r>
      <w:r>
        <w:rPr>
          <w:rFonts w:ascii="Times New Roman" w:hAnsi="Times New Roman" w:cs="Times New Roman"/>
          <w:b w:val="0"/>
          <w:sz w:val="24"/>
          <w:szCs w:val="24"/>
        </w:rPr>
        <w:t>центра поддержки</w:t>
      </w:r>
    </w:p>
    <w:p w:rsidR="00A735AB" w:rsidRPr="006C0E1A" w:rsidRDefault="00A735AB" w:rsidP="00557CA8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общественных инициатив города Горно-Алтайска</w:t>
      </w:r>
    </w:p>
    <w:p w:rsidR="00A735AB" w:rsidRPr="006C0E1A" w:rsidRDefault="00A735AB" w:rsidP="00557CA8">
      <w:pPr>
        <w:pStyle w:val="ConsPlusNormal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C0E1A">
        <w:rPr>
          <w:rFonts w:ascii="Times New Roman" w:hAnsi="Times New Roman" w:cs="Times New Roman"/>
          <w:sz w:val="24"/>
          <w:szCs w:val="24"/>
        </w:rPr>
        <w:t>тверждённому Приказом</w:t>
      </w:r>
    </w:p>
    <w:p w:rsidR="00A735AB" w:rsidRPr="006C0E1A" w:rsidRDefault="00A735AB" w:rsidP="00557CA8">
      <w:pPr>
        <w:pStyle w:val="ConsPlusNormal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020DFB">
        <w:rPr>
          <w:rFonts w:ascii="Times New Roman" w:hAnsi="Times New Roman" w:cs="Times New Roman"/>
          <w:sz w:val="24"/>
          <w:szCs w:val="24"/>
        </w:rPr>
        <w:t>от «___» января 2021 г. №__</w:t>
      </w:r>
    </w:p>
    <w:p w:rsidR="00A735AB" w:rsidRDefault="00A735AB" w:rsidP="00557CA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35AB" w:rsidRPr="00557CA8" w:rsidRDefault="00A735AB" w:rsidP="00557CA8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CA8">
        <w:rPr>
          <w:rFonts w:ascii="Times New Roman" w:hAnsi="Times New Roman" w:cs="Times New Roman"/>
          <w:b/>
          <w:sz w:val="28"/>
          <w:szCs w:val="28"/>
        </w:rPr>
        <w:t>Информация о значимых достижениях/ проектах</w:t>
      </w:r>
    </w:p>
    <w:p w:rsidR="00A735AB" w:rsidRPr="00557CA8" w:rsidRDefault="00A735AB" w:rsidP="00557CA8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CA8">
        <w:rPr>
          <w:rFonts w:ascii="Times New Roman" w:hAnsi="Times New Roman" w:cs="Times New Roman"/>
          <w:b/>
          <w:sz w:val="28"/>
          <w:szCs w:val="28"/>
        </w:rPr>
        <w:t>Организации</w:t>
      </w:r>
      <w:r>
        <w:rPr>
          <w:rFonts w:ascii="Times New Roman" w:hAnsi="Times New Roman" w:cs="Times New Roman"/>
          <w:b/>
          <w:sz w:val="28"/>
          <w:szCs w:val="28"/>
        </w:rPr>
        <w:t>-заявителя</w:t>
      </w:r>
      <w:r w:rsidRPr="00557CA8">
        <w:rPr>
          <w:rFonts w:ascii="Times New Roman" w:hAnsi="Times New Roman" w:cs="Times New Roman"/>
          <w:b/>
          <w:sz w:val="28"/>
          <w:szCs w:val="28"/>
        </w:rPr>
        <w:t xml:space="preserve"> за последние 3 года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060"/>
        <w:gridCol w:w="1980"/>
        <w:gridCol w:w="1980"/>
        <w:gridCol w:w="2700"/>
      </w:tblGrid>
      <w:tr w:rsidR="00A735AB" w:rsidTr="006659DB">
        <w:tc>
          <w:tcPr>
            <w:tcW w:w="468" w:type="dxa"/>
          </w:tcPr>
          <w:p w:rsidR="00A735AB" w:rsidRPr="006659DB" w:rsidRDefault="00A735AB" w:rsidP="006659DB">
            <w:pPr>
              <w:ind w:right="8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9D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9DB">
              <w:rPr>
                <w:rFonts w:ascii="Times New Roman" w:hAnsi="Times New Roman"/>
                <w:sz w:val="28"/>
                <w:szCs w:val="28"/>
              </w:rPr>
              <w:t>Название проекта/достижения</w:t>
            </w:r>
          </w:p>
        </w:tc>
        <w:tc>
          <w:tcPr>
            <w:tcW w:w="198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9DB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98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9DB">
              <w:rPr>
                <w:rFonts w:ascii="Times New Roman" w:hAnsi="Times New Roman"/>
                <w:sz w:val="28"/>
                <w:szCs w:val="28"/>
              </w:rPr>
              <w:t>Значимые результаты</w:t>
            </w:r>
          </w:p>
        </w:tc>
        <w:tc>
          <w:tcPr>
            <w:tcW w:w="270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9DB">
              <w:rPr>
                <w:rFonts w:ascii="Times New Roman" w:hAnsi="Times New Roman"/>
                <w:sz w:val="28"/>
                <w:szCs w:val="28"/>
              </w:rPr>
              <w:t>Ссылки на публикации в Интернете</w:t>
            </w:r>
          </w:p>
        </w:tc>
      </w:tr>
      <w:tr w:rsidR="00A735AB" w:rsidTr="006659DB">
        <w:tc>
          <w:tcPr>
            <w:tcW w:w="468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5AB" w:rsidTr="006659DB">
        <w:tc>
          <w:tcPr>
            <w:tcW w:w="468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5AB" w:rsidTr="006659DB">
        <w:tc>
          <w:tcPr>
            <w:tcW w:w="468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A735AB" w:rsidRPr="006659DB" w:rsidRDefault="00A735AB" w:rsidP="006659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35AB" w:rsidRDefault="00A735AB" w:rsidP="00266556">
      <w:pPr>
        <w:rPr>
          <w:rFonts w:ascii="Times New Roman" w:hAnsi="Times New Roman"/>
          <w:sz w:val="28"/>
          <w:szCs w:val="28"/>
        </w:rPr>
      </w:pPr>
    </w:p>
    <w:p w:rsidR="00A735AB" w:rsidRDefault="00A735AB" w:rsidP="00266556">
      <w:pPr>
        <w:rPr>
          <w:rFonts w:ascii="Times New Roman" w:hAnsi="Times New Roman"/>
          <w:sz w:val="28"/>
          <w:szCs w:val="28"/>
        </w:rPr>
      </w:pPr>
    </w:p>
    <w:p w:rsidR="00A735AB" w:rsidRDefault="00A735AB" w:rsidP="00557CA8">
      <w:pPr>
        <w:jc w:val="center"/>
        <w:rPr>
          <w:rFonts w:ascii="Times New Roman" w:hAnsi="Times New Roman"/>
          <w:sz w:val="28"/>
          <w:szCs w:val="28"/>
        </w:rPr>
      </w:pPr>
    </w:p>
    <w:p w:rsidR="00A735AB" w:rsidRPr="00851CBB" w:rsidRDefault="00A735AB" w:rsidP="00550486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Руководитель заявителя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__________/_______________________</w:t>
      </w:r>
    </w:p>
    <w:p w:rsidR="00A735AB" w:rsidRPr="00851CBB" w:rsidRDefault="00A735AB" w:rsidP="005504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CBB">
        <w:rPr>
          <w:rFonts w:ascii="Times New Roman" w:hAnsi="Times New Roman" w:cs="Times New Roman"/>
          <w:sz w:val="24"/>
          <w:szCs w:val="24"/>
        </w:rPr>
        <w:t xml:space="preserve">__ 20__ г. 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подпись    Ф.И.О</w:t>
      </w:r>
    </w:p>
    <w:p w:rsidR="00A735AB" w:rsidRPr="00851CBB" w:rsidRDefault="00A735AB" w:rsidP="005504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A735AB" w:rsidRDefault="00A735AB" w:rsidP="00550486">
      <w:pPr>
        <w:rPr>
          <w:sz w:val="28"/>
          <w:szCs w:val="28"/>
        </w:rPr>
      </w:pPr>
    </w:p>
    <w:p w:rsidR="00A735AB" w:rsidRPr="00550486" w:rsidRDefault="00A735AB" w:rsidP="0055048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57CA8">
        <w:rPr>
          <w:sz w:val="28"/>
          <w:szCs w:val="28"/>
        </w:rPr>
        <w:br w:type="page"/>
      </w:r>
      <w:r w:rsidRPr="00550486">
        <w:rPr>
          <w:rFonts w:ascii="Times New Roman" w:hAnsi="Times New Roman"/>
          <w:sz w:val="24"/>
          <w:szCs w:val="24"/>
        </w:rPr>
        <w:t>Прил</w:t>
      </w:r>
      <w:r>
        <w:rPr>
          <w:rFonts w:ascii="Times New Roman" w:hAnsi="Times New Roman"/>
          <w:sz w:val="24"/>
          <w:szCs w:val="24"/>
        </w:rPr>
        <w:t>ожение № 4</w:t>
      </w:r>
    </w:p>
    <w:p w:rsidR="00A735AB" w:rsidRDefault="00A735AB" w:rsidP="00550486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6C0E1A">
        <w:rPr>
          <w:rFonts w:ascii="Times New Roman" w:hAnsi="Times New Roman" w:cs="Times New Roman"/>
          <w:b w:val="0"/>
          <w:sz w:val="24"/>
          <w:szCs w:val="24"/>
        </w:rPr>
        <w:t xml:space="preserve"> Порядку </w:t>
      </w:r>
      <w:r>
        <w:rPr>
          <w:rFonts w:ascii="Times New Roman" w:hAnsi="Times New Roman" w:cs="Times New Roman"/>
          <w:b w:val="0"/>
          <w:sz w:val="24"/>
          <w:szCs w:val="24"/>
        </w:rPr>
        <w:t>предоставления</w:t>
      </w:r>
    </w:p>
    <w:p w:rsidR="00A735AB" w:rsidRDefault="00A735AB" w:rsidP="00550486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имущественной поддержки</w:t>
      </w:r>
    </w:p>
    <w:p w:rsidR="00A735AB" w:rsidRDefault="00A735AB" w:rsidP="00550486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sz w:val="24"/>
          <w:szCs w:val="24"/>
        </w:rPr>
        <w:t>оциально ориентированным</w:t>
      </w:r>
    </w:p>
    <w:p w:rsidR="00A735AB" w:rsidRDefault="00A735AB" w:rsidP="00550486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некоммерческим организациям</w:t>
      </w:r>
    </w:p>
    <w:p w:rsidR="00A735AB" w:rsidRDefault="00A735AB" w:rsidP="009424B2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и инициативным группам города Горно-Алтайска</w:t>
      </w:r>
    </w:p>
    <w:p w:rsidR="00A735AB" w:rsidRDefault="00A735AB" w:rsidP="009424B2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 xml:space="preserve">на базе Ресурсного </w:t>
      </w:r>
      <w:r>
        <w:rPr>
          <w:rFonts w:ascii="Times New Roman" w:hAnsi="Times New Roman" w:cs="Times New Roman"/>
          <w:b w:val="0"/>
          <w:sz w:val="24"/>
          <w:szCs w:val="24"/>
        </w:rPr>
        <w:t>центра поддержки</w:t>
      </w:r>
    </w:p>
    <w:p w:rsidR="00A735AB" w:rsidRPr="006C0E1A" w:rsidRDefault="00A735AB" w:rsidP="009424B2">
      <w:pPr>
        <w:pStyle w:val="ConsPlusTitle"/>
        <w:ind w:left="424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0E1A">
        <w:rPr>
          <w:rFonts w:ascii="Times New Roman" w:hAnsi="Times New Roman" w:cs="Times New Roman"/>
          <w:b w:val="0"/>
          <w:sz w:val="24"/>
          <w:szCs w:val="24"/>
        </w:rPr>
        <w:t>общественных инициатив города Горно-Алтайска</w:t>
      </w:r>
    </w:p>
    <w:p w:rsidR="00A735AB" w:rsidRPr="006C0E1A" w:rsidRDefault="00A735AB" w:rsidP="009424B2">
      <w:pPr>
        <w:pStyle w:val="ConsPlusNormal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C0E1A">
        <w:rPr>
          <w:rFonts w:ascii="Times New Roman" w:hAnsi="Times New Roman" w:cs="Times New Roman"/>
          <w:sz w:val="24"/>
          <w:szCs w:val="24"/>
        </w:rPr>
        <w:t>тверждённому Приказом</w:t>
      </w:r>
    </w:p>
    <w:p w:rsidR="00A735AB" w:rsidRPr="006C0E1A" w:rsidRDefault="00A735AB" w:rsidP="009424B2">
      <w:pPr>
        <w:pStyle w:val="ConsPlusNormal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020DFB">
        <w:rPr>
          <w:rFonts w:ascii="Times New Roman" w:hAnsi="Times New Roman" w:cs="Times New Roman"/>
          <w:sz w:val="24"/>
          <w:szCs w:val="24"/>
        </w:rPr>
        <w:t>от «___» января 2021 г. №__</w:t>
      </w:r>
    </w:p>
    <w:p w:rsidR="00A735AB" w:rsidRDefault="00A735AB" w:rsidP="003304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35AB" w:rsidRDefault="00A735AB" w:rsidP="00D04D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38E">
        <w:rPr>
          <w:rFonts w:ascii="Times New Roman" w:hAnsi="Times New Roman"/>
          <w:b/>
          <w:sz w:val="24"/>
          <w:szCs w:val="24"/>
        </w:rPr>
        <w:t>Проект(ы),</w:t>
      </w:r>
      <w:r>
        <w:rPr>
          <w:rFonts w:ascii="Times New Roman" w:hAnsi="Times New Roman"/>
          <w:b/>
          <w:sz w:val="24"/>
          <w:szCs w:val="24"/>
        </w:rPr>
        <w:t xml:space="preserve"> направления деятельности и комплексы мероприятий, </w:t>
      </w:r>
    </w:p>
    <w:p w:rsidR="00A735AB" w:rsidRDefault="00A735AB" w:rsidP="00D04D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к реализации на базе </w:t>
      </w:r>
      <w:r w:rsidRPr="0079538E">
        <w:rPr>
          <w:rFonts w:ascii="Times New Roman" w:hAnsi="Times New Roman"/>
          <w:b/>
          <w:sz w:val="24"/>
          <w:szCs w:val="24"/>
        </w:rPr>
        <w:t>Ресурсного ц</w:t>
      </w:r>
      <w:r>
        <w:rPr>
          <w:rFonts w:ascii="Times New Roman" w:hAnsi="Times New Roman"/>
          <w:b/>
          <w:sz w:val="24"/>
          <w:szCs w:val="24"/>
        </w:rPr>
        <w:t xml:space="preserve">ентра поддержки </w:t>
      </w:r>
    </w:p>
    <w:p w:rsidR="00A735AB" w:rsidRDefault="00A735AB" w:rsidP="00D04D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общественных инициатив г. Горно-Алтайска</w:t>
      </w:r>
    </w:p>
    <w:p w:rsidR="00A735AB" w:rsidRPr="00330487" w:rsidRDefault="00A735AB" w:rsidP="00D04D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35AB" w:rsidRDefault="00A735AB" w:rsidP="00330487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55F02">
        <w:rPr>
          <w:rFonts w:ascii="Times New Roman" w:hAnsi="Times New Roman"/>
          <w:i/>
          <w:sz w:val="24"/>
          <w:szCs w:val="24"/>
        </w:rPr>
        <w:t xml:space="preserve">В данном разделе необходимо указать все ключевые проекты, направления деятельности </w:t>
      </w:r>
      <w:r>
        <w:rPr>
          <w:rFonts w:ascii="Times New Roman" w:hAnsi="Times New Roman"/>
          <w:i/>
          <w:sz w:val="24"/>
          <w:szCs w:val="24"/>
        </w:rPr>
        <w:br/>
      </w:r>
      <w:r w:rsidRPr="00955F02">
        <w:rPr>
          <w:rFonts w:ascii="Times New Roman" w:hAnsi="Times New Roman"/>
          <w:i/>
          <w:sz w:val="24"/>
          <w:szCs w:val="24"/>
        </w:rPr>
        <w:t xml:space="preserve">или комплексы мероприятий организации-заявителя, которые планируется реализовать </w:t>
      </w:r>
      <w:r>
        <w:rPr>
          <w:rFonts w:ascii="Times New Roman" w:hAnsi="Times New Roman"/>
          <w:i/>
          <w:sz w:val="24"/>
          <w:szCs w:val="24"/>
        </w:rPr>
        <w:br/>
      </w:r>
      <w:r w:rsidRPr="00955F02">
        <w:rPr>
          <w:rFonts w:ascii="Times New Roman" w:hAnsi="Times New Roman"/>
          <w:i/>
          <w:sz w:val="24"/>
          <w:szCs w:val="24"/>
        </w:rPr>
        <w:t xml:space="preserve">на базе Ресурсного </w:t>
      </w:r>
      <w:r w:rsidRPr="0079538E">
        <w:rPr>
          <w:rFonts w:ascii="Times New Roman" w:hAnsi="Times New Roman"/>
          <w:i/>
          <w:sz w:val="24"/>
          <w:szCs w:val="24"/>
        </w:rPr>
        <w:t>центра (с использованием имущественной</w:t>
      </w:r>
      <w:r w:rsidRPr="00955F02">
        <w:rPr>
          <w:rFonts w:ascii="Times New Roman" w:hAnsi="Times New Roman"/>
          <w:i/>
          <w:sz w:val="24"/>
          <w:szCs w:val="24"/>
        </w:rPr>
        <w:t xml:space="preserve"> поддержки Ресурсного Центра)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A735AB" w:rsidRPr="00823A38" w:rsidRDefault="00A735AB" w:rsidP="00330487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Для каждого нового проекта/направления деятельности или комплекса мероприятий </w:t>
      </w:r>
      <w:r w:rsidRPr="00823A38">
        <w:rPr>
          <w:rFonts w:ascii="Times New Roman" w:hAnsi="Times New Roman"/>
          <w:b/>
          <w:i/>
          <w:sz w:val="24"/>
          <w:szCs w:val="24"/>
          <w:u w:val="single"/>
        </w:rPr>
        <w:t>используйте новую форму.</w:t>
      </w:r>
    </w:p>
    <w:p w:rsidR="00A735AB" w:rsidRDefault="00A735AB" w:rsidP="00330487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9538E">
        <w:rPr>
          <w:rFonts w:ascii="Times New Roman" w:hAnsi="Times New Roman"/>
          <w:i/>
          <w:sz w:val="24"/>
          <w:szCs w:val="24"/>
        </w:rPr>
        <w:t>Заявленные проект(ы),</w:t>
      </w:r>
      <w:r>
        <w:rPr>
          <w:rFonts w:ascii="Times New Roman" w:hAnsi="Times New Roman"/>
          <w:i/>
          <w:sz w:val="24"/>
          <w:szCs w:val="24"/>
        </w:rPr>
        <w:t xml:space="preserve"> направления деятельности или комплексы мероприятий должны быть направлены в первую очередь на решение социальных проблем на территории города </w:t>
      </w:r>
      <w:r>
        <w:rPr>
          <w:rFonts w:ascii="Times New Roman" w:hAnsi="Times New Roman"/>
          <w:i/>
          <w:sz w:val="24"/>
          <w:szCs w:val="24"/>
        </w:rPr>
        <w:br/>
        <w:t>Горно-Алтайска.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5"/>
        <w:gridCol w:w="2331"/>
      </w:tblGrid>
      <w:tr w:rsidR="00A735AB" w:rsidTr="006659DB">
        <w:tc>
          <w:tcPr>
            <w:tcW w:w="7665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9DB">
              <w:rPr>
                <w:rFonts w:ascii="Times New Roman" w:hAnsi="Times New Roman"/>
                <w:b/>
                <w:sz w:val="24"/>
                <w:szCs w:val="24"/>
              </w:rPr>
              <w:t>Название проекта/направления деятельности/комплекса мероприятий</w:t>
            </w:r>
          </w:p>
        </w:tc>
        <w:tc>
          <w:tcPr>
            <w:tcW w:w="2331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9DB">
              <w:rPr>
                <w:rFonts w:ascii="Times New Roman" w:hAnsi="Times New Roman"/>
                <w:b/>
                <w:sz w:val="24"/>
                <w:szCs w:val="24"/>
              </w:rPr>
              <w:t>№_________</w:t>
            </w:r>
          </w:p>
        </w:tc>
      </w:tr>
      <w:tr w:rsidR="00A735AB" w:rsidTr="006659DB">
        <w:tc>
          <w:tcPr>
            <w:tcW w:w="9996" w:type="dxa"/>
            <w:gridSpan w:val="2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A735AB" w:rsidRPr="00955F02" w:rsidRDefault="00A735AB" w:rsidP="00330487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6"/>
      </w:tblGrid>
      <w:tr w:rsidR="00A735AB" w:rsidTr="006659DB">
        <w:tc>
          <w:tcPr>
            <w:tcW w:w="9996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9DB">
              <w:rPr>
                <w:rFonts w:ascii="Times New Roman" w:hAnsi="Times New Roman"/>
                <w:b/>
                <w:sz w:val="24"/>
                <w:szCs w:val="24"/>
              </w:rPr>
              <w:t>Цель проекта/ направления деятельности/комплекса мероприятий. Краткая аннотация проекта/ направления деятельности/комплекса мероприятий</w:t>
            </w:r>
          </w:p>
        </w:tc>
      </w:tr>
      <w:tr w:rsidR="00A735AB" w:rsidTr="006659DB">
        <w:tc>
          <w:tcPr>
            <w:tcW w:w="9996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5AB" w:rsidRDefault="00A735AB" w:rsidP="00330487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5"/>
        <w:gridCol w:w="5031"/>
      </w:tblGrid>
      <w:tr w:rsidR="00A735AB" w:rsidTr="006659DB">
        <w:tc>
          <w:tcPr>
            <w:tcW w:w="4965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9DB">
              <w:rPr>
                <w:rFonts w:ascii="Times New Roman" w:hAnsi="Times New Roman"/>
                <w:b/>
                <w:sz w:val="24"/>
                <w:szCs w:val="24"/>
              </w:rPr>
              <w:t>Сроки проведения проекта/направления деятельности/ комплекса мероприятий</w:t>
            </w:r>
          </w:p>
        </w:tc>
        <w:tc>
          <w:tcPr>
            <w:tcW w:w="5031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9DB">
              <w:rPr>
                <w:rFonts w:ascii="Times New Roman" w:hAnsi="Times New Roman"/>
                <w:b/>
                <w:sz w:val="24"/>
                <w:szCs w:val="24"/>
              </w:rPr>
              <w:t>Проводился ли проект ранее? Если да, укажите сроки реализации</w:t>
            </w:r>
          </w:p>
        </w:tc>
      </w:tr>
      <w:tr w:rsidR="00A735AB" w:rsidTr="006659DB">
        <w:tc>
          <w:tcPr>
            <w:tcW w:w="4965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1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5AB" w:rsidRDefault="00A735AB" w:rsidP="00330487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6"/>
      </w:tblGrid>
      <w:tr w:rsidR="00A735AB" w:rsidTr="006659DB">
        <w:tc>
          <w:tcPr>
            <w:tcW w:w="9996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9DB">
              <w:rPr>
                <w:rFonts w:ascii="Times New Roman" w:hAnsi="Times New Roman"/>
                <w:b/>
                <w:sz w:val="24"/>
                <w:szCs w:val="24"/>
              </w:rPr>
              <w:t>Основные целевые группы, категории граждан. Планируемое количество благополучателей.</w:t>
            </w:r>
          </w:p>
        </w:tc>
      </w:tr>
      <w:tr w:rsidR="00A735AB" w:rsidTr="006659DB">
        <w:tc>
          <w:tcPr>
            <w:tcW w:w="9996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5AB" w:rsidRDefault="00A735AB" w:rsidP="00330487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6"/>
      </w:tblGrid>
      <w:tr w:rsidR="00A735AB" w:rsidTr="006659DB">
        <w:tc>
          <w:tcPr>
            <w:tcW w:w="9996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9DB">
              <w:rPr>
                <w:rFonts w:ascii="Times New Roman" w:hAnsi="Times New Roman"/>
                <w:b/>
                <w:sz w:val="24"/>
                <w:szCs w:val="24"/>
              </w:rPr>
              <w:t>Ключевые партнеры проекта/направления деятельности/комплекса мероприятий</w:t>
            </w:r>
          </w:p>
        </w:tc>
      </w:tr>
      <w:tr w:rsidR="00A735AB" w:rsidTr="006659DB">
        <w:tc>
          <w:tcPr>
            <w:tcW w:w="9996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5AB" w:rsidRDefault="00A735AB" w:rsidP="00330487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8"/>
        <w:gridCol w:w="4998"/>
      </w:tblGrid>
      <w:tr w:rsidR="00A735AB" w:rsidTr="006659DB">
        <w:tc>
          <w:tcPr>
            <w:tcW w:w="9996" w:type="dxa"/>
            <w:gridSpan w:val="2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9DB">
              <w:rPr>
                <w:rFonts w:ascii="Times New Roman" w:hAnsi="Times New Roman"/>
                <w:b/>
                <w:sz w:val="24"/>
                <w:szCs w:val="24"/>
              </w:rPr>
              <w:t>Бюджет проекта/направления деятельности/комплекса мероприятий</w:t>
            </w:r>
          </w:p>
        </w:tc>
      </w:tr>
      <w:tr w:rsidR="00A735AB" w:rsidTr="006659DB">
        <w:tc>
          <w:tcPr>
            <w:tcW w:w="4998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9DB">
              <w:rPr>
                <w:rFonts w:ascii="Times New Roman" w:hAnsi="Times New Roman"/>
                <w:sz w:val="24"/>
                <w:szCs w:val="24"/>
              </w:rPr>
              <w:t>Собственные финансовые средства, которые организация готова вкладывает в проект/направление деятельности/комплекса мероприятий (руб.)</w:t>
            </w:r>
          </w:p>
        </w:tc>
        <w:tc>
          <w:tcPr>
            <w:tcW w:w="4998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5AB" w:rsidTr="006659DB">
        <w:tc>
          <w:tcPr>
            <w:tcW w:w="4998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9DB">
              <w:rPr>
                <w:rFonts w:ascii="Times New Roman" w:hAnsi="Times New Roman"/>
                <w:sz w:val="24"/>
                <w:szCs w:val="24"/>
              </w:rPr>
              <w:t>Привлеченные финансовые средства (источники финансирования) (руб.)</w:t>
            </w:r>
          </w:p>
        </w:tc>
        <w:tc>
          <w:tcPr>
            <w:tcW w:w="4998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5AB" w:rsidRDefault="00A735AB" w:rsidP="00330487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520"/>
        <w:gridCol w:w="4140"/>
      </w:tblGrid>
      <w:tr w:rsidR="00A735AB" w:rsidTr="006659DB">
        <w:tc>
          <w:tcPr>
            <w:tcW w:w="9828" w:type="dxa"/>
            <w:gridSpan w:val="3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9DB">
              <w:rPr>
                <w:rFonts w:ascii="Times New Roman" w:hAnsi="Times New Roman"/>
                <w:b/>
                <w:sz w:val="24"/>
                <w:szCs w:val="24"/>
              </w:rPr>
              <w:t>Ключевые и значимые  мероприятия проекта/комплекса мероприятий</w:t>
            </w:r>
          </w:p>
        </w:tc>
      </w:tr>
      <w:tr w:rsidR="00A735AB" w:rsidTr="006659DB">
        <w:tc>
          <w:tcPr>
            <w:tcW w:w="3168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9DB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20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9DB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4140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9DB">
              <w:rPr>
                <w:rFonts w:ascii="Times New Roman" w:hAnsi="Times New Roman"/>
                <w:sz w:val="24"/>
                <w:szCs w:val="24"/>
              </w:rPr>
              <w:t>Результаты от мероприятия (качественные/количественные)</w:t>
            </w:r>
          </w:p>
        </w:tc>
      </w:tr>
      <w:tr w:rsidR="00A735AB" w:rsidTr="006659DB">
        <w:tc>
          <w:tcPr>
            <w:tcW w:w="3168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5AB" w:rsidTr="006659DB">
        <w:tc>
          <w:tcPr>
            <w:tcW w:w="3168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5AB" w:rsidRDefault="00A735AB" w:rsidP="00330487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5"/>
        <w:gridCol w:w="5751"/>
      </w:tblGrid>
      <w:tr w:rsidR="00A735AB" w:rsidTr="006659DB">
        <w:tc>
          <w:tcPr>
            <w:tcW w:w="9996" w:type="dxa"/>
            <w:gridSpan w:val="2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9DB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 о реализации проекта/направления деятельности/комплекса мероприятий</w:t>
            </w:r>
          </w:p>
        </w:tc>
      </w:tr>
      <w:tr w:rsidR="00A735AB" w:rsidTr="006659DB">
        <w:tc>
          <w:tcPr>
            <w:tcW w:w="4245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9DB">
              <w:rPr>
                <w:rFonts w:ascii="Times New Roman" w:hAnsi="Times New Roman"/>
                <w:sz w:val="24"/>
                <w:szCs w:val="24"/>
              </w:rPr>
              <w:t>Количественные результаты</w:t>
            </w:r>
          </w:p>
        </w:tc>
        <w:tc>
          <w:tcPr>
            <w:tcW w:w="5751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5AB" w:rsidTr="006659DB">
        <w:tc>
          <w:tcPr>
            <w:tcW w:w="4245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9DB">
              <w:rPr>
                <w:rFonts w:ascii="Times New Roman" w:hAnsi="Times New Roman"/>
                <w:sz w:val="24"/>
                <w:szCs w:val="24"/>
              </w:rPr>
              <w:t>Качественные результаты</w:t>
            </w:r>
          </w:p>
        </w:tc>
        <w:tc>
          <w:tcPr>
            <w:tcW w:w="5751" w:type="dxa"/>
          </w:tcPr>
          <w:p w:rsidR="00A735AB" w:rsidRPr="006659DB" w:rsidRDefault="00A735AB" w:rsidP="006659DB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5AB" w:rsidRDefault="00A735AB" w:rsidP="00330487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735AB" w:rsidRDefault="00A735AB" w:rsidP="00330487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735AB" w:rsidRPr="00330487" w:rsidRDefault="00A735AB" w:rsidP="00330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0487">
        <w:rPr>
          <w:rFonts w:ascii="Times New Roman" w:hAnsi="Times New Roman"/>
          <w:sz w:val="24"/>
          <w:szCs w:val="24"/>
        </w:rPr>
        <w:t xml:space="preserve">К заявке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330487">
        <w:rPr>
          <w:rFonts w:ascii="Times New Roman" w:hAnsi="Times New Roman"/>
          <w:sz w:val="24"/>
          <w:szCs w:val="24"/>
        </w:rPr>
        <w:t>прилага</w:t>
      </w:r>
      <w:r>
        <w:rPr>
          <w:rFonts w:ascii="Times New Roman" w:hAnsi="Times New Roman"/>
          <w:sz w:val="24"/>
          <w:szCs w:val="24"/>
        </w:rPr>
        <w:t xml:space="preserve">ться  </w:t>
      </w:r>
      <w:r w:rsidRPr="00330487">
        <w:rPr>
          <w:rFonts w:ascii="Times New Roman" w:hAnsi="Times New Roman"/>
          <w:sz w:val="24"/>
          <w:szCs w:val="24"/>
        </w:rPr>
        <w:t>рекомендательное и/или гарантийное письмо от партнеров социального проекта (при наличии таковых).</w:t>
      </w:r>
    </w:p>
    <w:p w:rsidR="00A735AB" w:rsidRDefault="00A735AB" w:rsidP="00330487">
      <w:pPr>
        <w:jc w:val="center"/>
        <w:rPr>
          <w:b/>
        </w:rPr>
      </w:pPr>
    </w:p>
    <w:p w:rsidR="00A735AB" w:rsidRDefault="00A735AB" w:rsidP="00330487">
      <w:pPr>
        <w:jc w:val="center"/>
        <w:rPr>
          <w:b/>
        </w:rPr>
      </w:pPr>
    </w:p>
    <w:p w:rsidR="00A735AB" w:rsidRPr="00851CBB" w:rsidRDefault="00A735AB" w:rsidP="00550486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Руководитель заявителя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__________/_______________________</w:t>
      </w:r>
    </w:p>
    <w:p w:rsidR="00A735AB" w:rsidRPr="00851CBB" w:rsidRDefault="00A735AB" w:rsidP="005504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CBB">
        <w:rPr>
          <w:rFonts w:ascii="Times New Roman" w:hAnsi="Times New Roman" w:cs="Times New Roman"/>
          <w:sz w:val="24"/>
          <w:szCs w:val="24"/>
        </w:rPr>
        <w:t xml:space="preserve">__ 20__ г. 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подпись    Ф.И.О</w:t>
      </w:r>
    </w:p>
    <w:p w:rsidR="00A735AB" w:rsidRPr="00851CBB" w:rsidRDefault="00A735AB" w:rsidP="005504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A735AB" w:rsidRDefault="00A735AB" w:rsidP="00550486">
      <w:pPr>
        <w:rPr>
          <w:sz w:val="28"/>
          <w:szCs w:val="28"/>
        </w:rPr>
      </w:pPr>
    </w:p>
    <w:p w:rsidR="00A735AB" w:rsidRPr="0079538E" w:rsidRDefault="00A735AB" w:rsidP="0079538E">
      <w:pPr>
        <w:spacing w:after="0" w:line="240" w:lineRule="auto"/>
        <w:jc w:val="right"/>
        <w:rPr>
          <w:rFonts w:ascii="Times New Roman" w:hAnsi="Times New Roman"/>
        </w:rPr>
      </w:pPr>
      <w:r>
        <w:rPr>
          <w:b/>
        </w:rPr>
        <w:br w:type="page"/>
      </w:r>
      <w:r>
        <w:rPr>
          <w:rFonts w:ascii="Times New Roman" w:hAnsi="Times New Roman"/>
        </w:rPr>
        <w:t>Приложение № 5</w:t>
      </w:r>
    </w:p>
    <w:p w:rsidR="00A735AB" w:rsidRPr="0079538E" w:rsidRDefault="00A735AB" w:rsidP="0079538E">
      <w:pPr>
        <w:spacing w:after="0" w:line="240" w:lineRule="auto"/>
        <w:jc w:val="right"/>
        <w:rPr>
          <w:rFonts w:ascii="Times New Roman" w:hAnsi="Times New Roman"/>
        </w:rPr>
      </w:pPr>
      <w:r w:rsidRPr="0079538E">
        <w:rPr>
          <w:rFonts w:ascii="Times New Roman" w:hAnsi="Times New Roman"/>
        </w:rPr>
        <w:t>К Порядку предоставления</w:t>
      </w:r>
    </w:p>
    <w:p w:rsidR="00A735AB" w:rsidRPr="0079538E" w:rsidRDefault="00A735AB" w:rsidP="0079538E">
      <w:pPr>
        <w:spacing w:after="0" w:line="240" w:lineRule="auto"/>
        <w:jc w:val="right"/>
        <w:rPr>
          <w:rFonts w:ascii="Times New Roman" w:hAnsi="Times New Roman"/>
        </w:rPr>
      </w:pPr>
      <w:r w:rsidRPr="0079538E">
        <w:rPr>
          <w:rFonts w:ascii="Times New Roman" w:hAnsi="Times New Roman"/>
        </w:rPr>
        <w:t>имущественной поддержки</w:t>
      </w:r>
    </w:p>
    <w:p w:rsidR="00A735AB" w:rsidRPr="0079538E" w:rsidRDefault="00A735AB" w:rsidP="0079538E">
      <w:pPr>
        <w:spacing w:after="0" w:line="240" w:lineRule="auto"/>
        <w:jc w:val="right"/>
        <w:rPr>
          <w:rFonts w:ascii="Times New Roman" w:hAnsi="Times New Roman"/>
        </w:rPr>
      </w:pPr>
      <w:r w:rsidRPr="0079538E">
        <w:rPr>
          <w:rFonts w:ascii="Times New Roman" w:hAnsi="Times New Roman"/>
        </w:rPr>
        <w:t>социально ориентированным</w:t>
      </w:r>
    </w:p>
    <w:p w:rsidR="00A735AB" w:rsidRPr="0079538E" w:rsidRDefault="00A735AB" w:rsidP="0079538E">
      <w:pPr>
        <w:spacing w:after="0" w:line="240" w:lineRule="auto"/>
        <w:jc w:val="right"/>
        <w:rPr>
          <w:rFonts w:ascii="Times New Roman" w:hAnsi="Times New Roman"/>
        </w:rPr>
      </w:pPr>
      <w:r w:rsidRPr="0079538E">
        <w:rPr>
          <w:rFonts w:ascii="Times New Roman" w:hAnsi="Times New Roman"/>
        </w:rPr>
        <w:t>некоммерческим организациям</w:t>
      </w:r>
    </w:p>
    <w:p w:rsidR="00A735AB" w:rsidRPr="0079538E" w:rsidRDefault="00A735AB" w:rsidP="0079538E">
      <w:pPr>
        <w:spacing w:after="0" w:line="240" w:lineRule="auto"/>
        <w:jc w:val="right"/>
        <w:rPr>
          <w:rFonts w:ascii="Times New Roman" w:hAnsi="Times New Roman"/>
        </w:rPr>
      </w:pPr>
      <w:r w:rsidRPr="0079538E">
        <w:rPr>
          <w:rFonts w:ascii="Times New Roman" w:hAnsi="Times New Roman"/>
        </w:rPr>
        <w:t>и инициативным группам города Горно-Алтайска</w:t>
      </w:r>
    </w:p>
    <w:p w:rsidR="00A735AB" w:rsidRPr="0079538E" w:rsidRDefault="00A735AB" w:rsidP="0079538E">
      <w:pPr>
        <w:spacing w:after="0" w:line="240" w:lineRule="auto"/>
        <w:jc w:val="right"/>
        <w:rPr>
          <w:rFonts w:ascii="Times New Roman" w:hAnsi="Times New Roman"/>
        </w:rPr>
      </w:pPr>
      <w:r w:rsidRPr="0079538E">
        <w:rPr>
          <w:rFonts w:ascii="Times New Roman" w:hAnsi="Times New Roman"/>
        </w:rPr>
        <w:t>на базе Ресурсного центра поддержки</w:t>
      </w:r>
    </w:p>
    <w:p w:rsidR="00A735AB" w:rsidRPr="0079538E" w:rsidRDefault="00A735AB" w:rsidP="0079538E">
      <w:pPr>
        <w:spacing w:after="0" w:line="240" w:lineRule="auto"/>
        <w:jc w:val="right"/>
        <w:rPr>
          <w:rFonts w:ascii="Times New Roman" w:hAnsi="Times New Roman"/>
        </w:rPr>
      </w:pPr>
      <w:r w:rsidRPr="0079538E">
        <w:rPr>
          <w:rFonts w:ascii="Times New Roman" w:hAnsi="Times New Roman"/>
        </w:rPr>
        <w:t>общественных инициатив города Горно-Алтайска</w:t>
      </w:r>
    </w:p>
    <w:p w:rsidR="00A735AB" w:rsidRPr="0079538E" w:rsidRDefault="00A735AB" w:rsidP="0079538E">
      <w:pPr>
        <w:spacing w:after="0" w:line="240" w:lineRule="auto"/>
        <w:jc w:val="right"/>
        <w:rPr>
          <w:rFonts w:ascii="Times New Roman" w:hAnsi="Times New Roman"/>
        </w:rPr>
      </w:pPr>
      <w:r w:rsidRPr="0079538E">
        <w:rPr>
          <w:rFonts w:ascii="Times New Roman" w:hAnsi="Times New Roman"/>
        </w:rPr>
        <w:t>утверждённому Приказом</w:t>
      </w:r>
    </w:p>
    <w:p w:rsidR="00A735AB" w:rsidRPr="0079538E" w:rsidRDefault="00A735AB" w:rsidP="0079538E">
      <w:pPr>
        <w:spacing w:after="0" w:line="240" w:lineRule="auto"/>
        <w:jc w:val="right"/>
        <w:rPr>
          <w:rFonts w:ascii="Times New Roman" w:hAnsi="Times New Roman"/>
        </w:rPr>
      </w:pPr>
      <w:r w:rsidRPr="0079538E">
        <w:rPr>
          <w:rFonts w:ascii="Times New Roman" w:hAnsi="Times New Roman"/>
        </w:rPr>
        <w:t>от «___» января 2021 г. №__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</w:rPr>
      </w:pP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В Региональную общественную организацию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«Центр развития гражданского общества Республики Алтай «ИнтегРА»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5AB" w:rsidRPr="0079538E" w:rsidRDefault="00A735AB" w:rsidP="007953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38E">
        <w:rPr>
          <w:rFonts w:ascii="Times New Roman" w:hAnsi="Times New Roman"/>
          <w:b/>
          <w:sz w:val="24"/>
          <w:szCs w:val="24"/>
        </w:rPr>
        <w:t>ЗАЯВКА НА ЗАКЛЮЧЕНИЯ</w:t>
      </w:r>
    </w:p>
    <w:p w:rsidR="00A735AB" w:rsidRPr="0079538E" w:rsidRDefault="00A735AB" w:rsidP="007953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38E">
        <w:rPr>
          <w:rFonts w:ascii="Times New Roman" w:hAnsi="Times New Roman"/>
          <w:b/>
          <w:sz w:val="24"/>
          <w:szCs w:val="24"/>
        </w:rPr>
        <w:t>договора о сотрудничестве и оказании поддержки в проведении мероприятия в</w:t>
      </w:r>
    </w:p>
    <w:p w:rsidR="00A735AB" w:rsidRPr="0079538E" w:rsidRDefault="00A735AB" w:rsidP="007953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38E">
        <w:rPr>
          <w:rFonts w:ascii="Times New Roman" w:hAnsi="Times New Roman"/>
          <w:b/>
          <w:sz w:val="24"/>
          <w:szCs w:val="24"/>
        </w:rPr>
        <w:t>Ресурсном центре поддержки общественных инициатив города Горно-Алтайска ,</w:t>
      </w:r>
    </w:p>
    <w:p w:rsidR="00A735AB" w:rsidRPr="0079538E" w:rsidRDefault="00A735AB" w:rsidP="007953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38E">
        <w:rPr>
          <w:rFonts w:ascii="Times New Roman" w:hAnsi="Times New Roman"/>
          <w:b/>
          <w:sz w:val="24"/>
          <w:szCs w:val="24"/>
        </w:rPr>
        <w:t>расположенного по адресу: г.Горно-Алтайск, ул.Объездная, д.12.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1. Наименование заявителя:________________________________________________________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(организационно-правовая форма в соответствии со свидетельством о государственной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регистрации)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2. Реквизиты заявителя: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юридический адрес, индекс_________________________________________________________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почтовый адрес, индекс:____________________________________________________________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контактный телефон, факс e-mail:____________________________________________________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3. Должность, Ф.И.О. руководителя или лица, подписывающего договор по доверенности, с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указанием даты и номера доверенности (для юридических лиц):__________________________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4. Необходим: коворкинг___, конференц-зал____ (нужное отметить)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5. Краткое описание мероприятия, которое будет проведено в помещении Ресурсного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центра:___________________________________________________________________________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6. Запрашиваемый срок безвозмездного пользования__________________________________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7. Использовали ли в этом году помещения общего пользования Ресурсного центра?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Да____ Нет_____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 xml:space="preserve">Руководитель заявителя __________/_____________________ «__» ________________ 20__ г. . </w:t>
      </w:r>
    </w:p>
    <w:p w:rsidR="00A735AB" w:rsidRPr="0079538E" w:rsidRDefault="00A735AB" w:rsidP="0079538E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подпись Ф.И.О</w:t>
      </w:r>
    </w:p>
    <w:p w:rsidR="00A735AB" w:rsidRPr="0079538E" w:rsidRDefault="00A735AB" w:rsidP="00795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8E">
        <w:rPr>
          <w:rFonts w:ascii="Times New Roman" w:hAnsi="Times New Roman"/>
          <w:sz w:val="24"/>
          <w:szCs w:val="24"/>
        </w:rPr>
        <w:t>М.П.</w:t>
      </w:r>
    </w:p>
    <w:sectPr w:rsidR="00A735AB" w:rsidRPr="0079538E" w:rsidSect="000B763F">
      <w:footerReference w:type="defaul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5AB" w:rsidRDefault="00A735AB" w:rsidP="00F23CFE">
      <w:pPr>
        <w:spacing w:after="0" w:line="240" w:lineRule="auto"/>
      </w:pPr>
      <w:r>
        <w:separator/>
      </w:r>
    </w:p>
  </w:endnote>
  <w:endnote w:type="continuationSeparator" w:id="0">
    <w:p w:rsidR="00A735AB" w:rsidRDefault="00A735AB" w:rsidP="00F2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5AB" w:rsidRDefault="00A735AB">
    <w:pPr>
      <w:pStyle w:val="Footer"/>
      <w:jc w:val="right"/>
    </w:pPr>
    <w:fldSimple w:instr=" PAGE   \* MERGEFORMAT ">
      <w:r>
        <w:rPr>
          <w:noProof/>
        </w:rPr>
        <w:t>14</w:t>
      </w:r>
    </w:fldSimple>
  </w:p>
  <w:p w:rsidR="00A735AB" w:rsidRDefault="00A735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5AB" w:rsidRDefault="00A735AB" w:rsidP="00F23CFE">
      <w:pPr>
        <w:spacing w:after="0" w:line="240" w:lineRule="auto"/>
      </w:pPr>
      <w:r>
        <w:separator/>
      </w:r>
    </w:p>
  </w:footnote>
  <w:footnote w:type="continuationSeparator" w:id="0">
    <w:p w:rsidR="00A735AB" w:rsidRDefault="00A735AB" w:rsidP="00F23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C53"/>
    <w:multiLevelType w:val="hybridMultilevel"/>
    <w:tmpl w:val="9F7277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E70320"/>
    <w:multiLevelType w:val="multilevel"/>
    <w:tmpl w:val="1F98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497E58"/>
    <w:multiLevelType w:val="hybridMultilevel"/>
    <w:tmpl w:val="71508E5A"/>
    <w:lvl w:ilvl="0" w:tplc="CBBED3F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1313272"/>
    <w:multiLevelType w:val="hybridMultilevel"/>
    <w:tmpl w:val="F274D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393B91"/>
    <w:multiLevelType w:val="hybridMultilevel"/>
    <w:tmpl w:val="F8E898A0"/>
    <w:lvl w:ilvl="0" w:tplc="CBBED3F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CA32451"/>
    <w:multiLevelType w:val="hybridMultilevel"/>
    <w:tmpl w:val="BFB2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931822"/>
    <w:multiLevelType w:val="hybridMultilevel"/>
    <w:tmpl w:val="E840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6F6"/>
    <w:rsid w:val="0000509B"/>
    <w:rsid w:val="000075DE"/>
    <w:rsid w:val="00020B1E"/>
    <w:rsid w:val="00020DFB"/>
    <w:rsid w:val="00031E69"/>
    <w:rsid w:val="0003217A"/>
    <w:rsid w:val="00032F39"/>
    <w:rsid w:val="00041949"/>
    <w:rsid w:val="000621E1"/>
    <w:rsid w:val="00063E10"/>
    <w:rsid w:val="00073043"/>
    <w:rsid w:val="00081CE2"/>
    <w:rsid w:val="000966CA"/>
    <w:rsid w:val="000B763F"/>
    <w:rsid w:val="000C2C19"/>
    <w:rsid w:val="000F0425"/>
    <w:rsid w:val="001065ED"/>
    <w:rsid w:val="001157A2"/>
    <w:rsid w:val="001233F3"/>
    <w:rsid w:val="00126E4D"/>
    <w:rsid w:val="0013536A"/>
    <w:rsid w:val="00174DAC"/>
    <w:rsid w:val="0018121B"/>
    <w:rsid w:val="001A481C"/>
    <w:rsid w:val="001B21B3"/>
    <w:rsid w:val="001C2881"/>
    <w:rsid w:val="002161FA"/>
    <w:rsid w:val="00232B97"/>
    <w:rsid w:val="002537E0"/>
    <w:rsid w:val="002561FC"/>
    <w:rsid w:val="00263FAD"/>
    <w:rsid w:val="00266556"/>
    <w:rsid w:val="00266C56"/>
    <w:rsid w:val="0026773B"/>
    <w:rsid w:val="0027781C"/>
    <w:rsid w:val="00277994"/>
    <w:rsid w:val="00285E7B"/>
    <w:rsid w:val="00285FC2"/>
    <w:rsid w:val="0029217A"/>
    <w:rsid w:val="0029740A"/>
    <w:rsid w:val="002A2E45"/>
    <w:rsid w:val="002A3914"/>
    <w:rsid w:val="002B29C4"/>
    <w:rsid w:val="002B4491"/>
    <w:rsid w:val="002D5E88"/>
    <w:rsid w:val="002E0632"/>
    <w:rsid w:val="002E182A"/>
    <w:rsid w:val="002F21D9"/>
    <w:rsid w:val="00303889"/>
    <w:rsid w:val="00330487"/>
    <w:rsid w:val="00332E9C"/>
    <w:rsid w:val="00340879"/>
    <w:rsid w:val="003626F6"/>
    <w:rsid w:val="003679A7"/>
    <w:rsid w:val="00372E3D"/>
    <w:rsid w:val="00373813"/>
    <w:rsid w:val="00391FAC"/>
    <w:rsid w:val="0039348A"/>
    <w:rsid w:val="003A1720"/>
    <w:rsid w:val="003B51C9"/>
    <w:rsid w:val="00415F35"/>
    <w:rsid w:val="00417977"/>
    <w:rsid w:val="00421C17"/>
    <w:rsid w:val="00424F53"/>
    <w:rsid w:val="00443B3C"/>
    <w:rsid w:val="004443FD"/>
    <w:rsid w:val="0044504C"/>
    <w:rsid w:val="004A6A8C"/>
    <w:rsid w:val="004C2C1F"/>
    <w:rsid w:val="004C5F0B"/>
    <w:rsid w:val="004D74B6"/>
    <w:rsid w:val="004E1A21"/>
    <w:rsid w:val="004F412A"/>
    <w:rsid w:val="0050089B"/>
    <w:rsid w:val="0052288F"/>
    <w:rsid w:val="005252BE"/>
    <w:rsid w:val="00545436"/>
    <w:rsid w:val="00550486"/>
    <w:rsid w:val="00554AE7"/>
    <w:rsid w:val="00557CA8"/>
    <w:rsid w:val="00560087"/>
    <w:rsid w:val="005706C6"/>
    <w:rsid w:val="005708A5"/>
    <w:rsid w:val="00575804"/>
    <w:rsid w:val="005900A6"/>
    <w:rsid w:val="00596293"/>
    <w:rsid w:val="005C2477"/>
    <w:rsid w:val="005F3657"/>
    <w:rsid w:val="005F4B43"/>
    <w:rsid w:val="006222C0"/>
    <w:rsid w:val="00623EBB"/>
    <w:rsid w:val="00626920"/>
    <w:rsid w:val="00643E23"/>
    <w:rsid w:val="006508D7"/>
    <w:rsid w:val="006659DB"/>
    <w:rsid w:val="00692DDF"/>
    <w:rsid w:val="006A3E33"/>
    <w:rsid w:val="006C0E1A"/>
    <w:rsid w:val="006C15F5"/>
    <w:rsid w:val="006D1400"/>
    <w:rsid w:val="006E477B"/>
    <w:rsid w:val="006F052B"/>
    <w:rsid w:val="0072678A"/>
    <w:rsid w:val="00736B0B"/>
    <w:rsid w:val="00752AA9"/>
    <w:rsid w:val="007553C4"/>
    <w:rsid w:val="00773FC2"/>
    <w:rsid w:val="007764ED"/>
    <w:rsid w:val="0079538E"/>
    <w:rsid w:val="00797135"/>
    <w:rsid w:val="007A6005"/>
    <w:rsid w:val="007B35E6"/>
    <w:rsid w:val="0082290A"/>
    <w:rsid w:val="0082389F"/>
    <w:rsid w:val="00823A38"/>
    <w:rsid w:val="00837E5C"/>
    <w:rsid w:val="008412B5"/>
    <w:rsid w:val="00851CBB"/>
    <w:rsid w:val="00872B7D"/>
    <w:rsid w:val="0088093A"/>
    <w:rsid w:val="00886B89"/>
    <w:rsid w:val="00891853"/>
    <w:rsid w:val="008A26BD"/>
    <w:rsid w:val="008A4C0C"/>
    <w:rsid w:val="008A60BC"/>
    <w:rsid w:val="008B7121"/>
    <w:rsid w:val="008C3E91"/>
    <w:rsid w:val="0091086C"/>
    <w:rsid w:val="009157DF"/>
    <w:rsid w:val="00922461"/>
    <w:rsid w:val="0093492F"/>
    <w:rsid w:val="009424B2"/>
    <w:rsid w:val="00955F02"/>
    <w:rsid w:val="00956698"/>
    <w:rsid w:val="009818E0"/>
    <w:rsid w:val="009B2F57"/>
    <w:rsid w:val="009D72CC"/>
    <w:rsid w:val="009E0F24"/>
    <w:rsid w:val="009F45F7"/>
    <w:rsid w:val="00A06865"/>
    <w:rsid w:val="00A114CB"/>
    <w:rsid w:val="00A12A2E"/>
    <w:rsid w:val="00A2524E"/>
    <w:rsid w:val="00A36D51"/>
    <w:rsid w:val="00A43693"/>
    <w:rsid w:val="00A51499"/>
    <w:rsid w:val="00A735AB"/>
    <w:rsid w:val="00A80DA1"/>
    <w:rsid w:val="00AA1384"/>
    <w:rsid w:val="00AC1F2D"/>
    <w:rsid w:val="00AC238C"/>
    <w:rsid w:val="00AD7C51"/>
    <w:rsid w:val="00AE0C38"/>
    <w:rsid w:val="00B14067"/>
    <w:rsid w:val="00B344D7"/>
    <w:rsid w:val="00B37F8A"/>
    <w:rsid w:val="00B66CA9"/>
    <w:rsid w:val="00B71991"/>
    <w:rsid w:val="00B72EBD"/>
    <w:rsid w:val="00BB259B"/>
    <w:rsid w:val="00BB7443"/>
    <w:rsid w:val="00BD255B"/>
    <w:rsid w:val="00BD7100"/>
    <w:rsid w:val="00BD7B61"/>
    <w:rsid w:val="00BE067B"/>
    <w:rsid w:val="00BF4B1C"/>
    <w:rsid w:val="00C06C48"/>
    <w:rsid w:val="00C260AD"/>
    <w:rsid w:val="00C31041"/>
    <w:rsid w:val="00C371F4"/>
    <w:rsid w:val="00C720EE"/>
    <w:rsid w:val="00CA2799"/>
    <w:rsid w:val="00CD0419"/>
    <w:rsid w:val="00CE16C3"/>
    <w:rsid w:val="00CE77A3"/>
    <w:rsid w:val="00CF326A"/>
    <w:rsid w:val="00CF3B2D"/>
    <w:rsid w:val="00D04D35"/>
    <w:rsid w:val="00D111E1"/>
    <w:rsid w:val="00D2496D"/>
    <w:rsid w:val="00D302D8"/>
    <w:rsid w:val="00D346BA"/>
    <w:rsid w:val="00D61A0B"/>
    <w:rsid w:val="00D85D38"/>
    <w:rsid w:val="00D92721"/>
    <w:rsid w:val="00D93B7A"/>
    <w:rsid w:val="00D97AE6"/>
    <w:rsid w:val="00DA27BE"/>
    <w:rsid w:val="00DD1785"/>
    <w:rsid w:val="00DE02DA"/>
    <w:rsid w:val="00E0310C"/>
    <w:rsid w:val="00E1089D"/>
    <w:rsid w:val="00E31B3C"/>
    <w:rsid w:val="00E72AA2"/>
    <w:rsid w:val="00E74137"/>
    <w:rsid w:val="00EA227C"/>
    <w:rsid w:val="00EA42FD"/>
    <w:rsid w:val="00EB118A"/>
    <w:rsid w:val="00EE7776"/>
    <w:rsid w:val="00F1165B"/>
    <w:rsid w:val="00F14ABD"/>
    <w:rsid w:val="00F16CB7"/>
    <w:rsid w:val="00F224F2"/>
    <w:rsid w:val="00F22E59"/>
    <w:rsid w:val="00F23CFE"/>
    <w:rsid w:val="00F740E6"/>
    <w:rsid w:val="00F76BE2"/>
    <w:rsid w:val="00F810FB"/>
    <w:rsid w:val="00F8343C"/>
    <w:rsid w:val="00F84504"/>
    <w:rsid w:val="00F87299"/>
    <w:rsid w:val="00FA4452"/>
    <w:rsid w:val="00FB739E"/>
    <w:rsid w:val="00FC3A60"/>
    <w:rsid w:val="00FC5E07"/>
    <w:rsid w:val="00FD197F"/>
    <w:rsid w:val="00FE6D77"/>
    <w:rsid w:val="00FF1405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7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8B712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91FAC"/>
    <w:pPr>
      <w:widowControl w:val="0"/>
      <w:autoSpaceDE w:val="0"/>
      <w:autoSpaceDN w:val="0"/>
    </w:pPr>
    <w:rPr>
      <w:rFonts w:ascii="Cambria" w:eastAsia="Times New Roman" w:hAnsi="Cambria" w:cs="Cambria"/>
      <w:szCs w:val="20"/>
    </w:rPr>
  </w:style>
  <w:style w:type="paragraph" w:customStyle="1" w:styleId="ConsPlusTitle">
    <w:name w:val="ConsPlusTitle"/>
    <w:uiPriority w:val="99"/>
    <w:rsid w:val="00FA4452"/>
    <w:pPr>
      <w:widowControl w:val="0"/>
      <w:autoSpaceDE w:val="0"/>
      <w:autoSpaceDN w:val="0"/>
    </w:pPr>
    <w:rPr>
      <w:rFonts w:ascii="Cambria" w:eastAsia="Times New Roman" w:hAnsi="Cambria" w:cs="Cambria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A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4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B763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F2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3C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2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23CFE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260A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5900A6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5303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30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o04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rnoaltaysk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ko04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ornoaltay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2095</TotalTime>
  <Pages>14</Pages>
  <Words>3789</Words>
  <Characters>21600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Mikrukova</dc:creator>
  <cp:keywords/>
  <dc:description/>
  <cp:lastModifiedBy>Denver</cp:lastModifiedBy>
  <cp:revision>28</cp:revision>
  <cp:lastPrinted>2021-01-18T08:38:00Z</cp:lastPrinted>
  <dcterms:created xsi:type="dcterms:W3CDTF">2019-09-18T02:22:00Z</dcterms:created>
  <dcterms:modified xsi:type="dcterms:W3CDTF">2021-01-21T13:44:00Z</dcterms:modified>
</cp:coreProperties>
</file>